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" ContentType="image/tif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3790B" w14:textId="77777777" w:rsidR="000A5C45" w:rsidRPr="00DD325E" w:rsidRDefault="000A5C45" w:rsidP="00475092">
      <w:pPr>
        <w:pStyle w:val="Titolo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DD325E">
        <w:t>BANDO</w:t>
      </w:r>
      <w:r w:rsidR="004D7314">
        <w:t xml:space="preserve"> IDEE GIOVANI</w:t>
      </w:r>
    </w:p>
    <w:p w14:paraId="2B1799B4" w14:textId="77777777" w:rsidR="00475092" w:rsidRDefault="00475092" w:rsidP="00475092">
      <w:pPr>
        <w:rPr>
          <w:b/>
          <w:bCs/>
        </w:rPr>
      </w:pPr>
      <w:r>
        <w:rPr>
          <w:b/>
          <w:bCs/>
        </w:rPr>
        <w:t xml:space="preserve">In  esecuzione alla delibera DG n. 37 del 20 marzo 2026 </w:t>
      </w:r>
      <w:r w:rsidR="00F129FF">
        <w:rPr>
          <w:b/>
          <w:bCs/>
        </w:rPr>
        <w:t xml:space="preserve">è indetto un bando </w:t>
      </w:r>
      <w:r>
        <w:rPr>
          <w:b/>
          <w:bCs/>
        </w:rPr>
        <w:t>p</w:t>
      </w:r>
      <w:r w:rsidRPr="00DD325E">
        <w:rPr>
          <w:b/>
          <w:bCs/>
        </w:rPr>
        <w:t>er la promozione della progettualità giovanile e dell’innovazione civica nel territorio di Colle di Val d’Elsa</w:t>
      </w:r>
      <w:r w:rsidR="00E97A9E">
        <w:rPr>
          <w:b/>
          <w:bCs/>
        </w:rPr>
        <w:t>.</w:t>
      </w:r>
    </w:p>
    <w:p w14:paraId="437047C9" w14:textId="77777777" w:rsidR="00475092" w:rsidRPr="00DD325E" w:rsidRDefault="00475092" w:rsidP="000A5C45">
      <w:pPr>
        <w:rPr>
          <w:b/>
          <w:bCs/>
        </w:rPr>
      </w:pPr>
    </w:p>
    <w:p w14:paraId="457EC91B" w14:textId="77777777" w:rsidR="000A5C45" w:rsidRPr="00DD325E" w:rsidRDefault="000A5C45" w:rsidP="000A5C45">
      <w:pPr>
        <w:rPr>
          <w:b/>
          <w:bCs/>
        </w:rPr>
      </w:pPr>
      <w:r w:rsidRPr="00DD325E">
        <w:rPr>
          <w:b/>
          <w:bCs/>
        </w:rPr>
        <w:t>Art. 1 – Premessa e contesto</w:t>
      </w:r>
    </w:p>
    <w:p w14:paraId="2BF5D78B" w14:textId="77777777" w:rsidR="000A5C45" w:rsidRPr="00DD325E" w:rsidRDefault="000A5C45" w:rsidP="000A5C45">
      <w:r w:rsidRPr="00DD325E">
        <w:t xml:space="preserve">Il Comune di Colle di Val d’Elsa, in collaborazione con </w:t>
      </w:r>
      <w:r w:rsidRPr="00DD325E">
        <w:rPr>
          <w:b/>
          <w:bCs/>
        </w:rPr>
        <w:t>FTSA – Fondazione Territori Sociali Alta Val d’Elsa</w:t>
      </w:r>
      <w:r w:rsidRPr="00DD325E">
        <w:t xml:space="preserve">, promuove il presente </w:t>
      </w:r>
      <w:r w:rsidRPr="00DD325E">
        <w:rPr>
          <w:b/>
          <w:bCs/>
        </w:rPr>
        <w:t>Bando Idee Giovani</w:t>
      </w:r>
      <w:r w:rsidRPr="00DD325E">
        <w:t xml:space="preserve"> quale strumento volto a sostenere e valorizzare la progettualità giovanile nel territorio.</w:t>
      </w:r>
    </w:p>
    <w:p w14:paraId="115AB4F5" w14:textId="77777777" w:rsidR="000A5C45" w:rsidRPr="00DD325E" w:rsidRDefault="000A5C45" w:rsidP="000A5C45">
      <w:r w:rsidRPr="00DD325E">
        <w:t xml:space="preserve">Il bando si inserisce nel solco del percorso partecipativo sviluppato nell’ambito del progetto </w:t>
      </w:r>
      <w:r w:rsidRPr="00DD325E">
        <w:rPr>
          <w:b/>
          <w:bCs/>
        </w:rPr>
        <w:t>ColleX</w:t>
      </w:r>
      <w:r w:rsidRPr="00DD325E">
        <w:t>, che ha coinvolto giovani, associazioni e istituzioni locali nella costruzione di spazi di partecipazione e co-progettazione.</w:t>
      </w:r>
    </w:p>
    <w:p w14:paraId="5FDCDD17" w14:textId="77777777" w:rsidR="000A5C45" w:rsidRPr="00DD325E" w:rsidRDefault="000A5C45" w:rsidP="000A5C45">
      <w:r w:rsidRPr="00DD325E">
        <w:t>Le attività svolte nel corso del progetto hanno evidenziato una significativa capacità dei giovani di generare idee e proposte innovative per il territorio, ma hanno anche messo in luce la necessità di dispositivi strutturati capaci di accompagnare tali idee nella fase di realizzazione.</w:t>
      </w:r>
    </w:p>
    <w:p w14:paraId="371A9D23" w14:textId="77777777" w:rsidR="000A5C45" w:rsidRPr="00DD325E" w:rsidRDefault="000A5C45" w:rsidP="000A5C45">
      <w:r w:rsidRPr="00DD325E">
        <w:t xml:space="preserve">Il </w:t>
      </w:r>
      <w:r w:rsidRPr="00DD325E">
        <w:rPr>
          <w:b/>
          <w:bCs/>
        </w:rPr>
        <w:t>Bando Idee Giovani</w:t>
      </w:r>
      <w:r w:rsidRPr="00DD325E">
        <w:t xml:space="preserve"> nasce dunque con l’obiettivo di:</w:t>
      </w:r>
    </w:p>
    <w:p w14:paraId="130B2321" w14:textId="77777777" w:rsidR="000A5C45" w:rsidRPr="00DD325E" w:rsidRDefault="000A5C45" w:rsidP="000A5C45">
      <w:pPr>
        <w:numPr>
          <w:ilvl w:val="0"/>
          <w:numId w:val="1"/>
        </w:numPr>
      </w:pPr>
      <w:r w:rsidRPr="00DD325E">
        <w:t>favorire la partecipazione attiva dei giovani alla vita della comunità;</w:t>
      </w:r>
    </w:p>
    <w:p w14:paraId="2D4F738B" w14:textId="77777777" w:rsidR="000A5C45" w:rsidRPr="00DD325E" w:rsidRDefault="000A5C45" w:rsidP="000A5C45">
      <w:pPr>
        <w:numPr>
          <w:ilvl w:val="0"/>
          <w:numId w:val="1"/>
        </w:numPr>
      </w:pPr>
      <w:r w:rsidRPr="00DD325E">
        <w:t>sostenere la realizzazione concreta di idee progettuali innovative;</w:t>
      </w:r>
    </w:p>
    <w:p w14:paraId="5C106B12" w14:textId="77777777" w:rsidR="000A5C45" w:rsidRPr="00DD325E" w:rsidRDefault="000A5C45" w:rsidP="000A5C45">
      <w:pPr>
        <w:numPr>
          <w:ilvl w:val="0"/>
          <w:numId w:val="1"/>
        </w:numPr>
      </w:pPr>
      <w:r w:rsidRPr="00DD325E">
        <w:t>rafforzare il legame tra giovani, istituzioni e territorio;</w:t>
      </w:r>
    </w:p>
    <w:p w14:paraId="7CE867A1" w14:textId="77777777" w:rsidR="000A5C45" w:rsidRPr="00DD325E" w:rsidRDefault="000A5C45" w:rsidP="000A5C45">
      <w:pPr>
        <w:numPr>
          <w:ilvl w:val="0"/>
          <w:numId w:val="1"/>
        </w:numPr>
      </w:pPr>
      <w:r w:rsidRPr="00DD325E">
        <w:t>promuovere iniziative sociali, culturali e civiche che generino valore pubblico.</w:t>
      </w:r>
    </w:p>
    <w:p w14:paraId="7ADC8060" w14:textId="77777777" w:rsidR="000A5C45" w:rsidRPr="00DD325E" w:rsidRDefault="000A5C45" w:rsidP="000A5C45"/>
    <w:p w14:paraId="7835CA7F" w14:textId="77777777" w:rsidR="000A5C45" w:rsidRPr="00DD325E" w:rsidRDefault="000A5C45" w:rsidP="000A5C45">
      <w:pPr>
        <w:rPr>
          <w:b/>
          <w:bCs/>
        </w:rPr>
      </w:pPr>
      <w:r w:rsidRPr="00DD325E">
        <w:rPr>
          <w:b/>
          <w:bCs/>
        </w:rPr>
        <w:t>Art. 2 – Obiettivi del bando</w:t>
      </w:r>
    </w:p>
    <w:p w14:paraId="42A6726E" w14:textId="77777777" w:rsidR="000A5C45" w:rsidRPr="00DD325E" w:rsidRDefault="000A5C45" w:rsidP="000A5C45">
      <w:r w:rsidRPr="00DD325E">
        <w:t>Il bando intende sostenere la realizzazione di iniziative ideate dai giovani che contribuiscano allo sviluppo sociale, culturale e civico del territorio.</w:t>
      </w:r>
    </w:p>
    <w:p w14:paraId="0680CF64" w14:textId="77777777" w:rsidR="000A5C45" w:rsidRPr="00DD325E" w:rsidRDefault="000A5C45" w:rsidP="000A5C45">
      <w:r w:rsidRPr="00DD325E">
        <w:t>In particolare, il bando mira a:</w:t>
      </w:r>
    </w:p>
    <w:p w14:paraId="16A0D23F" w14:textId="77777777" w:rsidR="000A5C45" w:rsidRPr="00DD325E" w:rsidRDefault="000A5C45" w:rsidP="000A5C45">
      <w:pPr>
        <w:numPr>
          <w:ilvl w:val="0"/>
          <w:numId w:val="2"/>
        </w:numPr>
      </w:pPr>
      <w:r w:rsidRPr="00DD325E">
        <w:t>valorizzare la creatività e il protagonismo giovanile;</w:t>
      </w:r>
    </w:p>
    <w:p w14:paraId="32AE8717" w14:textId="77777777" w:rsidR="000A5C45" w:rsidRPr="00DD325E" w:rsidRDefault="000A5C45" w:rsidP="000A5C45">
      <w:pPr>
        <w:numPr>
          <w:ilvl w:val="0"/>
          <w:numId w:val="2"/>
        </w:numPr>
      </w:pPr>
      <w:r w:rsidRPr="00DD325E">
        <w:t>sostenere la realizzazione di micro-progetti con impatto sulla comunità;</w:t>
      </w:r>
    </w:p>
    <w:p w14:paraId="6C814CC7" w14:textId="77777777" w:rsidR="000A5C45" w:rsidRPr="00DD325E" w:rsidRDefault="000A5C45" w:rsidP="000A5C45">
      <w:pPr>
        <w:numPr>
          <w:ilvl w:val="0"/>
          <w:numId w:val="2"/>
        </w:numPr>
      </w:pPr>
      <w:r w:rsidRPr="00DD325E">
        <w:t>favorire la partecipazione attiva alla cura dei beni comuni;</w:t>
      </w:r>
    </w:p>
    <w:p w14:paraId="376B5CD0" w14:textId="77777777" w:rsidR="000A5C45" w:rsidRPr="00DD325E" w:rsidRDefault="000A5C45" w:rsidP="000A5C45">
      <w:pPr>
        <w:numPr>
          <w:ilvl w:val="0"/>
          <w:numId w:val="2"/>
        </w:numPr>
      </w:pPr>
      <w:r w:rsidRPr="00DD325E">
        <w:t>promuovere innovazione sociale e civica;</w:t>
      </w:r>
    </w:p>
    <w:p w14:paraId="2CD46E68" w14:textId="77777777" w:rsidR="000A5C45" w:rsidRPr="00DD325E" w:rsidRDefault="000A5C45" w:rsidP="000A5C45">
      <w:pPr>
        <w:numPr>
          <w:ilvl w:val="0"/>
          <w:numId w:val="2"/>
        </w:numPr>
      </w:pPr>
      <w:r w:rsidRPr="00DD325E">
        <w:t>rafforzare reti di collaborazione tra giovani, associazioni e istituzioni.</w:t>
      </w:r>
    </w:p>
    <w:p w14:paraId="6C9C5343" w14:textId="77777777" w:rsidR="000A5C45" w:rsidRDefault="000A5C45" w:rsidP="000A5C45"/>
    <w:p w14:paraId="4433161E" w14:textId="77777777" w:rsidR="00226691" w:rsidRDefault="00226691" w:rsidP="000A5C45"/>
    <w:p w14:paraId="76E46293" w14:textId="77777777" w:rsidR="00226691" w:rsidRDefault="00226691" w:rsidP="000A5C45"/>
    <w:p w14:paraId="32A68DE6" w14:textId="77777777" w:rsidR="00226691" w:rsidRPr="00DD325E" w:rsidRDefault="00226691" w:rsidP="000A5C45"/>
    <w:p w14:paraId="3A9E8AFE" w14:textId="77777777" w:rsidR="000A5C45" w:rsidRPr="00DD325E" w:rsidRDefault="000A5C45" w:rsidP="000A5C45">
      <w:pPr>
        <w:rPr>
          <w:b/>
          <w:bCs/>
        </w:rPr>
      </w:pPr>
      <w:r w:rsidRPr="00DD325E">
        <w:rPr>
          <w:b/>
          <w:bCs/>
        </w:rPr>
        <w:t>Art. 3 – Ambiti di intervento</w:t>
      </w:r>
    </w:p>
    <w:p w14:paraId="6F471553" w14:textId="77777777" w:rsidR="000A5C45" w:rsidRPr="00DD325E" w:rsidRDefault="000A5C45" w:rsidP="000A5C45">
      <w:r w:rsidRPr="00DD325E">
        <w:t>Le proposte progettuali potranno riguardare uno o più dei seguenti ambiti:</w:t>
      </w:r>
    </w:p>
    <w:p w14:paraId="150A164E" w14:textId="77777777" w:rsidR="004D7314" w:rsidRPr="004D7314" w:rsidRDefault="004D7314" w:rsidP="004D7314">
      <w:r w:rsidRPr="004D7314">
        <w:t>- comunicazione giovanile </w:t>
      </w:r>
    </w:p>
    <w:p w14:paraId="3F065945" w14:textId="77777777" w:rsidR="004D7314" w:rsidRPr="004D7314" w:rsidRDefault="004D7314" w:rsidP="004D7314">
      <w:r w:rsidRPr="004D7314">
        <w:t>- valorizzazione spazi pubblici e beni comuni </w:t>
      </w:r>
    </w:p>
    <w:p w14:paraId="719B88FA" w14:textId="77777777" w:rsidR="004D7314" w:rsidRPr="004D7314" w:rsidRDefault="004D7314" w:rsidP="004D7314">
      <w:r w:rsidRPr="004D7314">
        <w:t>- sport e creatività </w:t>
      </w:r>
    </w:p>
    <w:p w14:paraId="76E2C1A6" w14:textId="77777777" w:rsidR="000A5C45" w:rsidRPr="00DD325E" w:rsidRDefault="000A5C45" w:rsidP="000A5C45"/>
    <w:p w14:paraId="742BED9F" w14:textId="77777777" w:rsidR="000A5C45" w:rsidRPr="00DD325E" w:rsidRDefault="000A5C45" w:rsidP="000A5C45">
      <w:pPr>
        <w:rPr>
          <w:b/>
          <w:bCs/>
        </w:rPr>
      </w:pPr>
      <w:r w:rsidRPr="00DD325E">
        <w:rPr>
          <w:b/>
          <w:bCs/>
        </w:rPr>
        <w:t>Art. 4 – Destinatari</w:t>
      </w:r>
    </w:p>
    <w:p w14:paraId="5447D164" w14:textId="77777777" w:rsidR="000A5C45" w:rsidRPr="00DD325E" w:rsidRDefault="000A5C45" w:rsidP="000A5C45">
      <w:r w:rsidRPr="00DD325E">
        <w:t>Possono partecipare al bando:</w:t>
      </w:r>
    </w:p>
    <w:p w14:paraId="6238C111" w14:textId="77777777" w:rsidR="000A5C45" w:rsidRPr="00DD325E" w:rsidRDefault="000A5C45" w:rsidP="000A5C45">
      <w:pPr>
        <w:numPr>
          <w:ilvl w:val="0"/>
          <w:numId w:val="4"/>
        </w:numPr>
      </w:pPr>
      <w:r w:rsidRPr="00DD325E">
        <w:t xml:space="preserve">giovani </w:t>
      </w:r>
      <w:r w:rsidRPr="00DD325E">
        <w:rPr>
          <w:b/>
          <w:bCs/>
        </w:rPr>
        <w:t xml:space="preserve">di età compresa tra i 16 e i </w:t>
      </w:r>
      <w:r w:rsidR="004D7314">
        <w:rPr>
          <w:b/>
          <w:bCs/>
        </w:rPr>
        <w:t>25</w:t>
      </w:r>
      <w:r w:rsidRPr="00DD325E">
        <w:rPr>
          <w:b/>
          <w:bCs/>
        </w:rPr>
        <w:t xml:space="preserve"> anni</w:t>
      </w:r>
      <w:r w:rsidRPr="00DD325E">
        <w:t xml:space="preserve"> residenti, studenti o lavoratori nel territorio di Colle di Val d’Elsa;</w:t>
      </w:r>
    </w:p>
    <w:p w14:paraId="36539DEA" w14:textId="77777777" w:rsidR="000A5C45" w:rsidRPr="00DD325E" w:rsidRDefault="000A5C45" w:rsidP="000A5C45">
      <w:pPr>
        <w:numPr>
          <w:ilvl w:val="0"/>
          <w:numId w:val="4"/>
        </w:numPr>
      </w:pPr>
      <w:r w:rsidRPr="00DD325E">
        <w:t>gruppi informali composti prevalentemente da giovani;</w:t>
      </w:r>
    </w:p>
    <w:p w14:paraId="40DDF3B2" w14:textId="77777777" w:rsidR="000A5C45" w:rsidRPr="00DD325E" w:rsidRDefault="000A5C45" w:rsidP="000A5C45">
      <w:pPr>
        <w:numPr>
          <w:ilvl w:val="0"/>
          <w:numId w:val="4"/>
        </w:numPr>
      </w:pPr>
      <w:r w:rsidRPr="00DD325E">
        <w:t>associazioni giovanili o realtà del terzo settore con significativa partecipazione giovanile.</w:t>
      </w:r>
    </w:p>
    <w:p w14:paraId="1DDADDC4" w14:textId="77777777" w:rsidR="000A5C45" w:rsidRPr="00DD325E" w:rsidRDefault="000A5C45" w:rsidP="000A5C45">
      <w:r w:rsidRPr="00DD325E">
        <w:t xml:space="preserve">Nel caso di gruppi informali dovrà essere individuato un </w:t>
      </w:r>
      <w:r w:rsidRPr="00DD325E">
        <w:rPr>
          <w:b/>
          <w:bCs/>
        </w:rPr>
        <w:t>referente maggiorenne</w:t>
      </w:r>
      <w:r w:rsidRPr="00DD325E">
        <w:t xml:space="preserve"> responsabile del progetto.</w:t>
      </w:r>
    </w:p>
    <w:p w14:paraId="707A6378" w14:textId="77777777" w:rsidR="000A5C45" w:rsidRPr="00DD325E" w:rsidRDefault="000A5C45" w:rsidP="000A5C45"/>
    <w:p w14:paraId="2246E66F" w14:textId="77777777" w:rsidR="000A5C45" w:rsidRPr="00DD325E" w:rsidRDefault="000A5C45" w:rsidP="000A5C45">
      <w:pPr>
        <w:rPr>
          <w:b/>
          <w:bCs/>
        </w:rPr>
      </w:pPr>
      <w:r w:rsidRPr="00DD325E">
        <w:rPr>
          <w:b/>
          <w:bCs/>
        </w:rPr>
        <w:t>Art. 5 – Tipologia di progetti finanziabili</w:t>
      </w:r>
    </w:p>
    <w:p w14:paraId="15030346" w14:textId="77777777" w:rsidR="000A5C45" w:rsidRPr="00DD325E" w:rsidRDefault="000A5C45" w:rsidP="000A5C45">
      <w:r w:rsidRPr="00DD325E">
        <w:t xml:space="preserve">Saranno finanziati </w:t>
      </w:r>
      <w:r w:rsidRPr="00DD325E">
        <w:rPr>
          <w:b/>
          <w:bCs/>
        </w:rPr>
        <w:t>micro-progetti</w:t>
      </w:r>
      <w:r w:rsidRPr="00DD325E">
        <w:t xml:space="preserve"> che:</w:t>
      </w:r>
    </w:p>
    <w:p w14:paraId="2FA14AD4" w14:textId="77777777" w:rsidR="000A5C45" w:rsidRPr="00DD325E" w:rsidRDefault="000A5C45" w:rsidP="000A5C45">
      <w:pPr>
        <w:numPr>
          <w:ilvl w:val="0"/>
          <w:numId w:val="5"/>
        </w:numPr>
      </w:pPr>
      <w:r w:rsidRPr="00DD325E">
        <w:t>siano realizzabili nel territorio comunale;</w:t>
      </w:r>
    </w:p>
    <w:p w14:paraId="59C07BE8" w14:textId="77777777" w:rsidR="000A5C45" w:rsidRPr="00DD325E" w:rsidRDefault="000A5C45" w:rsidP="000A5C45">
      <w:pPr>
        <w:numPr>
          <w:ilvl w:val="0"/>
          <w:numId w:val="5"/>
        </w:numPr>
      </w:pPr>
      <w:r w:rsidRPr="00DD325E">
        <w:t>abbiano una durata limitata nel tempo;</w:t>
      </w:r>
    </w:p>
    <w:p w14:paraId="485E6BC4" w14:textId="77777777" w:rsidR="000A5C45" w:rsidRPr="00DD325E" w:rsidRDefault="000A5C45" w:rsidP="000A5C45">
      <w:pPr>
        <w:numPr>
          <w:ilvl w:val="0"/>
          <w:numId w:val="5"/>
        </w:numPr>
      </w:pPr>
      <w:r w:rsidRPr="00DD325E">
        <w:t>producano benefici per la comunità;</w:t>
      </w:r>
    </w:p>
    <w:p w14:paraId="69591B09" w14:textId="77777777" w:rsidR="000A5C45" w:rsidRPr="00DD325E" w:rsidRDefault="000A5C45" w:rsidP="000A5C45">
      <w:pPr>
        <w:numPr>
          <w:ilvl w:val="0"/>
          <w:numId w:val="5"/>
        </w:numPr>
      </w:pPr>
      <w:r w:rsidRPr="00DD325E">
        <w:t>prevedano il coinvolgimento attivo dei giovani nella progettazione e nella realizzazione.</w:t>
      </w:r>
    </w:p>
    <w:p w14:paraId="1A6F2A7F" w14:textId="77777777" w:rsidR="000A5C45" w:rsidRPr="00DD325E" w:rsidRDefault="000A5C45" w:rsidP="000A5C45"/>
    <w:p w14:paraId="35BE1823" w14:textId="77777777" w:rsidR="000A5C45" w:rsidRPr="00DD325E" w:rsidRDefault="000A5C45" w:rsidP="000A5C45">
      <w:pPr>
        <w:rPr>
          <w:b/>
          <w:bCs/>
        </w:rPr>
      </w:pPr>
      <w:r w:rsidRPr="00DD325E">
        <w:rPr>
          <w:b/>
          <w:bCs/>
        </w:rPr>
        <w:t>Art. 6 – Risorse disponibili</w:t>
      </w:r>
    </w:p>
    <w:p w14:paraId="58B0D3ED" w14:textId="77777777" w:rsidR="000A5C45" w:rsidRPr="00DD325E" w:rsidRDefault="000A5C45" w:rsidP="000A5C45">
      <w:r w:rsidRPr="00DD325E">
        <w:t xml:space="preserve">Per la realizzazione delle iniziative selezionate è previsto un </w:t>
      </w:r>
      <w:r w:rsidRPr="00315F49">
        <w:rPr>
          <w:b/>
          <w:bCs/>
        </w:rPr>
        <w:t>fondo complessivo pari a € 10.000,00</w:t>
      </w:r>
    </w:p>
    <w:p w14:paraId="12BF0371" w14:textId="77777777" w:rsidR="000A5C45" w:rsidRPr="00315F49" w:rsidRDefault="000A5C45" w:rsidP="000A5C45">
      <w:pPr>
        <w:rPr>
          <w:u w:val="single"/>
        </w:rPr>
      </w:pPr>
      <w:r w:rsidRPr="00315F49">
        <w:rPr>
          <w:u w:val="single"/>
        </w:rPr>
        <w:t xml:space="preserve">Il contributo massimo concedibile per ciascun progetto sarà pari a € </w:t>
      </w:r>
      <w:r w:rsidR="004D7314" w:rsidRPr="00315F49">
        <w:rPr>
          <w:u w:val="single"/>
        </w:rPr>
        <w:t>50</w:t>
      </w:r>
      <w:r w:rsidRPr="00315F49">
        <w:rPr>
          <w:u w:val="single"/>
        </w:rPr>
        <w:t>00,00</w:t>
      </w:r>
    </w:p>
    <w:p w14:paraId="44F3BF72" w14:textId="77777777" w:rsidR="000A5C45" w:rsidRPr="00DD325E" w:rsidRDefault="000A5C45" w:rsidP="000A5C45">
      <w:r w:rsidRPr="00DD325E">
        <w:t>Il contributo potrà coprire spese quali:</w:t>
      </w:r>
    </w:p>
    <w:p w14:paraId="5604577F" w14:textId="77777777" w:rsidR="000A5C45" w:rsidRPr="00DD325E" w:rsidRDefault="000A5C45" w:rsidP="000A5C45">
      <w:pPr>
        <w:numPr>
          <w:ilvl w:val="0"/>
          <w:numId w:val="6"/>
        </w:numPr>
      </w:pPr>
      <w:r w:rsidRPr="00DD325E">
        <w:t>materiali e attrezzature</w:t>
      </w:r>
    </w:p>
    <w:p w14:paraId="7F9D903B" w14:textId="77777777" w:rsidR="000A5C45" w:rsidRPr="00DD325E" w:rsidRDefault="000A5C45" w:rsidP="000A5C45">
      <w:pPr>
        <w:numPr>
          <w:ilvl w:val="0"/>
          <w:numId w:val="6"/>
        </w:numPr>
      </w:pPr>
      <w:r w:rsidRPr="00DD325E">
        <w:lastRenderedPageBreak/>
        <w:t>servizi tecnici</w:t>
      </w:r>
    </w:p>
    <w:p w14:paraId="5AB31341" w14:textId="77777777" w:rsidR="000A5C45" w:rsidRPr="00DD325E" w:rsidRDefault="000A5C45" w:rsidP="000A5C45">
      <w:pPr>
        <w:numPr>
          <w:ilvl w:val="0"/>
          <w:numId w:val="6"/>
        </w:numPr>
      </w:pPr>
      <w:r w:rsidRPr="00DD325E">
        <w:t>comunicazione</w:t>
      </w:r>
    </w:p>
    <w:p w14:paraId="22F68D24" w14:textId="77777777" w:rsidR="000A5C45" w:rsidRPr="00DD325E" w:rsidRDefault="000A5C45" w:rsidP="000A5C45">
      <w:pPr>
        <w:numPr>
          <w:ilvl w:val="0"/>
          <w:numId w:val="6"/>
        </w:numPr>
      </w:pPr>
      <w:r w:rsidRPr="00DD325E">
        <w:t>noleggi</w:t>
      </w:r>
    </w:p>
    <w:p w14:paraId="67916076" w14:textId="77777777" w:rsidR="000A5C45" w:rsidRPr="00DD325E" w:rsidRDefault="000A5C45" w:rsidP="000A5C45">
      <w:pPr>
        <w:numPr>
          <w:ilvl w:val="0"/>
          <w:numId w:val="6"/>
        </w:numPr>
      </w:pPr>
      <w:r w:rsidRPr="00DD325E">
        <w:t>attività organizzative</w:t>
      </w:r>
    </w:p>
    <w:p w14:paraId="4F2E8C85" w14:textId="77777777" w:rsidR="000A5C45" w:rsidRPr="00DD325E" w:rsidRDefault="000A5C45" w:rsidP="000A5C45">
      <w:pPr>
        <w:numPr>
          <w:ilvl w:val="0"/>
          <w:numId w:val="6"/>
        </w:numPr>
      </w:pPr>
      <w:r w:rsidRPr="00DD325E">
        <w:t>spese logistiche</w:t>
      </w:r>
    </w:p>
    <w:p w14:paraId="47D1BB9C" w14:textId="77777777" w:rsidR="000A5C45" w:rsidRPr="00DD325E" w:rsidRDefault="000A5C45" w:rsidP="000A5C45">
      <w:r w:rsidRPr="00DD325E">
        <w:t>Non sono ammissibili compensi personali per i proponenti.</w:t>
      </w:r>
    </w:p>
    <w:p w14:paraId="54171BB9" w14:textId="77777777" w:rsidR="000A5C45" w:rsidRPr="00DD325E" w:rsidRDefault="000A5C45" w:rsidP="000A5C45"/>
    <w:p w14:paraId="158F7010" w14:textId="77777777" w:rsidR="000A5C45" w:rsidRPr="00DD325E" w:rsidRDefault="000A5C45" w:rsidP="000A5C45">
      <w:pPr>
        <w:rPr>
          <w:b/>
          <w:bCs/>
        </w:rPr>
      </w:pPr>
      <w:r w:rsidRPr="00DD325E">
        <w:rPr>
          <w:b/>
          <w:bCs/>
        </w:rPr>
        <w:t>Art. 7 – Accompagnamento tecnico e tutoraggio</w:t>
      </w:r>
    </w:p>
    <w:p w14:paraId="3ACABFD9" w14:textId="77777777" w:rsidR="000A5C45" w:rsidRPr="00315F49" w:rsidRDefault="000A5C45" w:rsidP="004D7314">
      <w:pPr>
        <w:jc w:val="both"/>
      </w:pPr>
      <w:r w:rsidRPr="00DD325E">
        <w:t xml:space="preserve">Elemento qualificante del bando è la presenza di un </w:t>
      </w:r>
      <w:r w:rsidRPr="00315F49">
        <w:t>percorso di accompagnamento tecnico e organizzativo, coordinato da FTSA.</w:t>
      </w:r>
    </w:p>
    <w:p w14:paraId="0F2EBDDA" w14:textId="77777777" w:rsidR="000A5C45" w:rsidRPr="00DD325E" w:rsidRDefault="000A5C45" w:rsidP="00315F49">
      <w:r w:rsidRPr="00DD325E">
        <w:t>I progetti selezionati saranno supportati attraverso attività di:</w:t>
      </w:r>
      <w:r w:rsidR="00315F49">
        <w:t xml:space="preserve"> </w:t>
      </w:r>
      <w:r w:rsidRPr="00DD325E">
        <w:t>tutoraggio</w:t>
      </w:r>
      <w:r w:rsidR="00315F49">
        <w:t xml:space="preserve">, </w:t>
      </w:r>
      <w:r w:rsidRPr="00DD325E">
        <w:t>supporto nella definizione operativa delle attività</w:t>
      </w:r>
      <w:r w:rsidR="00315F49">
        <w:t xml:space="preserve">, </w:t>
      </w:r>
      <w:r w:rsidRPr="00DD325E">
        <w:t>accompagnamento nella gestione amministrativa</w:t>
      </w:r>
      <w:r w:rsidR="00315F49">
        <w:t xml:space="preserve">, </w:t>
      </w:r>
      <w:r w:rsidRPr="00DD325E">
        <w:t xml:space="preserve">orientamento su </w:t>
      </w:r>
      <w:r w:rsidR="00315F49">
        <w:t xml:space="preserve">eventuali </w:t>
      </w:r>
      <w:r w:rsidRPr="00DD325E">
        <w:t>autorizzazioni e regolamenti</w:t>
      </w:r>
      <w:r w:rsidR="00315F49">
        <w:t xml:space="preserve">, </w:t>
      </w:r>
      <w:r w:rsidRPr="00DD325E">
        <w:t>supporto nella pianificazione economica</w:t>
      </w:r>
      <w:r w:rsidR="00315F49">
        <w:t xml:space="preserve">, </w:t>
      </w:r>
      <w:r w:rsidRPr="00DD325E">
        <w:t>facilitazione nei rapporti con uffici comunali e attori territoriali</w:t>
      </w:r>
      <w:r w:rsidR="00315F49">
        <w:t xml:space="preserve">, </w:t>
      </w:r>
      <w:r w:rsidRPr="00DD325E">
        <w:t>supporto alla comunicazione delle iniziative</w:t>
      </w:r>
    </w:p>
    <w:p w14:paraId="0F361BC1" w14:textId="77777777" w:rsidR="000A5C45" w:rsidRPr="00DD325E" w:rsidRDefault="000A5C45" w:rsidP="000A5C45">
      <w:r w:rsidRPr="00DD325E">
        <w:t>L’accompagnamento è finalizzato a favorire la realizzazione concreta delle idee progettuali e a ridurre le barriere amministrative e organizzative.</w:t>
      </w:r>
    </w:p>
    <w:p w14:paraId="29D38080" w14:textId="77777777" w:rsidR="000A5C45" w:rsidRPr="00DD325E" w:rsidRDefault="000A5C45" w:rsidP="000A5C45"/>
    <w:p w14:paraId="31F5699F" w14:textId="77777777" w:rsidR="000A5C45" w:rsidRPr="00DD325E" w:rsidRDefault="000A5C45" w:rsidP="000A5C45">
      <w:pPr>
        <w:rPr>
          <w:b/>
          <w:bCs/>
        </w:rPr>
      </w:pPr>
      <w:r w:rsidRPr="00DD325E">
        <w:rPr>
          <w:b/>
          <w:bCs/>
        </w:rPr>
        <w:t>Art. 8 – Modalità di presentazione delle candidature</w:t>
      </w:r>
    </w:p>
    <w:p w14:paraId="2EE1B84D" w14:textId="77777777" w:rsidR="000A5C45" w:rsidRPr="00DD325E" w:rsidRDefault="000A5C45" w:rsidP="000A5C45">
      <w:r w:rsidRPr="00DD325E">
        <w:t xml:space="preserve">Le proposte progettuali dovranno essere presentate mediante compilazione dell’apposito </w:t>
      </w:r>
      <w:r w:rsidRPr="00DD325E">
        <w:rPr>
          <w:b/>
          <w:bCs/>
        </w:rPr>
        <w:t>modulo di candidatura</w:t>
      </w:r>
      <w:r w:rsidRPr="00DD325E">
        <w:t>, disponibile su</w:t>
      </w:r>
      <w:r w:rsidR="00315F49">
        <w:t>i</w:t>
      </w:r>
      <w:r w:rsidRPr="00DD325E">
        <w:t xml:space="preserve"> sit</w:t>
      </w:r>
      <w:r w:rsidR="00315F49">
        <w:t>i</w:t>
      </w:r>
      <w:r w:rsidRPr="00DD325E">
        <w:t xml:space="preserve"> del Comune di Colle di Val d’Elsa e di FTSA.</w:t>
      </w:r>
    </w:p>
    <w:p w14:paraId="24683D03" w14:textId="77777777" w:rsidR="000A5C45" w:rsidRPr="00DD325E" w:rsidRDefault="000A5C45" w:rsidP="000A5C45">
      <w:r w:rsidRPr="00DD325E">
        <w:t>Le candidature dovranno contenere:</w:t>
      </w:r>
    </w:p>
    <w:p w14:paraId="4DF96A2A" w14:textId="77777777" w:rsidR="000A5C45" w:rsidRPr="00DD325E" w:rsidRDefault="000A5C45" w:rsidP="000A5C45">
      <w:pPr>
        <w:numPr>
          <w:ilvl w:val="0"/>
          <w:numId w:val="8"/>
        </w:numPr>
      </w:pPr>
      <w:r w:rsidRPr="00DD325E">
        <w:t>descrizione dell’idea progettuale;</w:t>
      </w:r>
    </w:p>
    <w:p w14:paraId="746AB16F" w14:textId="77777777" w:rsidR="000A5C45" w:rsidRPr="00DD325E" w:rsidRDefault="000A5C45" w:rsidP="000A5C45">
      <w:pPr>
        <w:numPr>
          <w:ilvl w:val="0"/>
          <w:numId w:val="8"/>
        </w:numPr>
      </w:pPr>
      <w:r w:rsidRPr="00DD325E">
        <w:t>obiettivi dell’iniziativa;</w:t>
      </w:r>
    </w:p>
    <w:p w14:paraId="3C25E9E8" w14:textId="77777777" w:rsidR="000A5C45" w:rsidRPr="00DD325E" w:rsidRDefault="000A5C45" w:rsidP="000A5C45">
      <w:pPr>
        <w:numPr>
          <w:ilvl w:val="0"/>
          <w:numId w:val="8"/>
        </w:numPr>
      </w:pPr>
      <w:r w:rsidRPr="00DD325E">
        <w:t>attività previste;</w:t>
      </w:r>
    </w:p>
    <w:p w14:paraId="158B496B" w14:textId="77777777" w:rsidR="000A5C45" w:rsidRPr="00DD325E" w:rsidRDefault="000A5C45" w:rsidP="000A5C45">
      <w:pPr>
        <w:numPr>
          <w:ilvl w:val="0"/>
          <w:numId w:val="8"/>
        </w:numPr>
      </w:pPr>
      <w:r w:rsidRPr="00DD325E">
        <w:t>calendario indicativo;</w:t>
      </w:r>
    </w:p>
    <w:p w14:paraId="1B8C4313" w14:textId="77777777" w:rsidR="000A5C45" w:rsidRPr="00DD325E" w:rsidRDefault="000A5C45" w:rsidP="000A5C45">
      <w:pPr>
        <w:numPr>
          <w:ilvl w:val="0"/>
          <w:numId w:val="8"/>
        </w:numPr>
      </w:pPr>
      <w:r w:rsidRPr="00DD325E">
        <w:t>stima delle spese;</w:t>
      </w:r>
    </w:p>
    <w:p w14:paraId="6EF5E207" w14:textId="77777777" w:rsidR="000A5C45" w:rsidRPr="00DD325E" w:rsidRDefault="000A5C45" w:rsidP="000A5C45">
      <w:pPr>
        <w:numPr>
          <w:ilvl w:val="0"/>
          <w:numId w:val="8"/>
        </w:numPr>
      </w:pPr>
      <w:r w:rsidRPr="00DD325E">
        <w:t>composizione del gruppo proponente.</w:t>
      </w:r>
    </w:p>
    <w:p w14:paraId="69ED143C" w14:textId="77777777" w:rsidR="000A5C45" w:rsidRPr="00DD325E" w:rsidRDefault="000A5C45" w:rsidP="000A5C45">
      <w:r w:rsidRPr="00DD325E">
        <w:t>La domanda dovrà essere presentata</w:t>
      </w:r>
      <w:r w:rsidR="00475092">
        <w:t xml:space="preserve"> all’indirizzo pec </w:t>
      </w:r>
      <w:r w:rsidR="00475092" w:rsidRPr="00475092">
        <w:rPr>
          <w:b/>
          <w:bCs/>
          <w:sz w:val="28"/>
          <w:szCs w:val="28"/>
        </w:rPr>
        <w:t>ftsa@pec.it</w:t>
      </w:r>
      <w:r w:rsidRPr="00DD325E">
        <w:t xml:space="preserve"> entro il termine del</w:t>
      </w:r>
      <w:r>
        <w:t xml:space="preserve"> </w:t>
      </w:r>
      <w:r w:rsidR="004D7314" w:rsidRPr="00475092">
        <w:rPr>
          <w:b/>
          <w:bCs/>
        </w:rPr>
        <w:t>2</w:t>
      </w:r>
      <w:r w:rsidR="000C1D13">
        <w:rPr>
          <w:b/>
          <w:bCs/>
        </w:rPr>
        <w:t>6</w:t>
      </w:r>
      <w:r w:rsidRPr="00475092">
        <w:rPr>
          <w:b/>
          <w:bCs/>
        </w:rPr>
        <w:t xml:space="preserve"> APRILE 2026</w:t>
      </w:r>
    </w:p>
    <w:p w14:paraId="472E3F00" w14:textId="77777777" w:rsidR="000A5C45" w:rsidRPr="00DD325E" w:rsidRDefault="000A5C45" w:rsidP="000A5C45"/>
    <w:p w14:paraId="5433D0D8" w14:textId="77777777" w:rsidR="000A5C45" w:rsidRPr="00DD325E" w:rsidRDefault="000A5C45" w:rsidP="000A5C45">
      <w:pPr>
        <w:rPr>
          <w:b/>
          <w:bCs/>
        </w:rPr>
      </w:pPr>
      <w:r w:rsidRPr="00DD325E">
        <w:rPr>
          <w:b/>
          <w:bCs/>
        </w:rPr>
        <w:t>Art. 9 – Valutazione dei progetti</w:t>
      </w:r>
    </w:p>
    <w:p w14:paraId="62DFD33F" w14:textId="77777777" w:rsidR="000A5C45" w:rsidRPr="00DD325E" w:rsidRDefault="000A5C45" w:rsidP="000A5C45">
      <w:r w:rsidRPr="00DD325E">
        <w:lastRenderedPageBreak/>
        <w:t xml:space="preserve">Le proposte saranno valutate da una </w:t>
      </w:r>
      <w:r w:rsidRPr="00DD325E">
        <w:rPr>
          <w:b/>
          <w:bCs/>
        </w:rPr>
        <w:t>commissione composta da rappresentanti del Comune e di FTSA</w:t>
      </w:r>
      <w:r w:rsidRPr="00DD325E">
        <w:t>.</w:t>
      </w:r>
    </w:p>
    <w:p w14:paraId="3FB7FD7D" w14:textId="77777777" w:rsidR="000A5C45" w:rsidRPr="00DD325E" w:rsidRDefault="000A5C45" w:rsidP="000A5C45">
      <w:r w:rsidRPr="00DD325E">
        <w:t>I criteri di valutazione includeranno:</w:t>
      </w:r>
    </w:p>
    <w:p w14:paraId="108489F1" w14:textId="77777777" w:rsidR="000A5C45" w:rsidRPr="00DD325E" w:rsidRDefault="000A5C45" w:rsidP="000A5C45">
      <w:pPr>
        <w:numPr>
          <w:ilvl w:val="0"/>
          <w:numId w:val="9"/>
        </w:numPr>
      </w:pPr>
      <w:r w:rsidRPr="00DD325E">
        <w:t>qualità e chiarezza dell’idea progettuale</w:t>
      </w:r>
    </w:p>
    <w:p w14:paraId="47AC9ABF" w14:textId="77777777" w:rsidR="000A5C45" w:rsidRPr="00DD325E" w:rsidRDefault="000A5C45" w:rsidP="000A5C45">
      <w:pPr>
        <w:numPr>
          <w:ilvl w:val="0"/>
          <w:numId w:val="9"/>
        </w:numPr>
      </w:pPr>
      <w:r w:rsidRPr="00DD325E">
        <w:t>fattibilità tecnica e organizzativa</w:t>
      </w:r>
    </w:p>
    <w:p w14:paraId="43B97411" w14:textId="77777777" w:rsidR="000A5C45" w:rsidRPr="00DD325E" w:rsidRDefault="000A5C45" w:rsidP="000A5C45">
      <w:pPr>
        <w:numPr>
          <w:ilvl w:val="0"/>
          <w:numId w:val="9"/>
        </w:numPr>
      </w:pPr>
      <w:r w:rsidRPr="00DD325E">
        <w:t>impatto sociale e valore per la comunità</w:t>
      </w:r>
    </w:p>
    <w:p w14:paraId="3CA6927B" w14:textId="77777777" w:rsidR="000A5C45" w:rsidRPr="00DD325E" w:rsidRDefault="000A5C45" w:rsidP="000A5C45">
      <w:pPr>
        <w:numPr>
          <w:ilvl w:val="0"/>
          <w:numId w:val="9"/>
        </w:numPr>
      </w:pPr>
      <w:r w:rsidRPr="00DD325E">
        <w:t>livello di coinvolgimento dei giovani</w:t>
      </w:r>
    </w:p>
    <w:p w14:paraId="5D4E5E82" w14:textId="77777777" w:rsidR="000A5C45" w:rsidRPr="00DD325E" w:rsidRDefault="000A5C45" w:rsidP="000A5C45">
      <w:pPr>
        <w:numPr>
          <w:ilvl w:val="0"/>
          <w:numId w:val="9"/>
        </w:numPr>
      </w:pPr>
      <w:r w:rsidRPr="00DD325E">
        <w:t>innovatività della proposta</w:t>
      </w:r>
    </w:p>
    <w:p w14:paraId="228C9BA9" w14:textId="77777777" w:rsidR="000A5C45" w:rsidRPr="00DD325E" w:rsidRDefault="000A5C45" w:rsidP="000A5C45">
      <w:pPr>
        <w:numPr>
          <w:ilvl w:val="0"/>
          <w:numId w:val="9"/>
        </w:numPr>
      </w:pPr>
      <w:r w:rsidRPr="00DD325E">
        <w:t>sostenibilità dell’iniziativa</w:t>
      </w:r>
    </w:p>
    <w:p w14:paraId="073C7498" w14:textId="77777777" w:rsidR="000A5C45" w:rsidRPr="00DD325E" w:rsidRDefault="000A5C45" w:rsidP="000A5C45"/>
    <w:p w14:paraId="3551A8A9" w14:textId="77777777" w:rsidR="000A5C45" w:rsidRPr="00DD325E" w:rsidRDefault="000A5C45" w:rsidP="000A5C45">
      <w:pPr>
        <w:rPr>
          <w:b/>
          <w:bCs/>
        </w:rPr>
      </w:pPr>
      <w:r w:rsidRPr="00DD325E">
        <w:rPr>
          <w:b/>
          <w:bCs/>
        </w:rPr>
        <w:t>Art. 10 – Realizzazione dei progetti</w:t>
      </w:r>
    </w:p>
    <w:p w14:paraId="18C03323" w14:textId="77777777" w:rsidR="000A5C45" w:rsidRPr="00DD325E" w:rsidRDefault="000A5C45" w:rsidP="000A5C45">
      <w:r w:rsidRPr="00DD325E">
        <w:t>I progetti selezionati dovranno essere realizzati entro il periodo</w:t>
      </w:r>
      <w:r>
        <w:t xml:space="preserve"> </w:t>
      </w:r>
      <w:r w:rsidRPr="00475092">
        <w:rPr>
          <w:b/>
          <w:bCs/>
        </w:rPr>
        <w:t xml:space="preserve">15 </w:t>
      </w:r>
      <w:r w:rsidR="004D7314" w:rsidRPr="00475092">
        <w:rPr>
          <w:b/>
          <w:bCs/>
        </w:rPr>
        <w:t>OTTOBRE</w:t>
      </w:r>
      <w:r w:rsidRPr="00475092">
        <w:rPr>
          <w:b/>
          <w:bCs/>
        </w:rPr>
        <w:t xml:space="preserve"> 2026</w:t>
      </w:r>
    </w:p>
    <w:p w14:paraId="20769418" w14:textId="77777777" w:rsidR="000A5C45" w:rsidRPr="00DD325E" w:rsidRDefault="000A5C45" w:rsidP="000A5C45">
      <w:r w:rsidRPr="00DD325E">
        <w:t>Durante la fase di realizzazione i gruppi beneficiari saranno accompagnati dal team di tutoraggio di FTSA.</w:t>
      </w:r>
    </w:p>
    <w:p w14:paraId="001C100D" w14:textId="77777777" w:rsidR="000A5C45" w:rsidRPr="00DD325E" w:rsidRDefault="000A5C45" w:rsidP="000A5C45">
      <w:r w:rsidRPr="00DD325E">
        <w:t>I progetti dovranno:</w:t>
      </w:r>
    </w:p>
    <w:p w14:paraId="4FA06018" w14:textId="77777777" w:rsidR="000A5C45" w:rsidRPr="00DD325E" w:rsidRDefault="000A5C45" w:rsidP="000A5C45">
      <w:pPr>
        <w:numPr>
          <w:ilvl w:val="0"/>
          <w:numId w:val="10"/>
        </w:numPr>
      </w:pPr>
      <w:r w:rsidRPr="00DD325E">
        <w:t>rispettare le normative vigenti;</w:t>
      </w:r>
    </w:p>
    <w:p w14:paraId="56935A5A" w14:textId="77777777" w:rsidR="000A5C45" w:rsidRPr="00DD325E" w:rsidRDefault="000A5C45" w:rsidP="000A5C45">
      <w:pPr>
        <w:numPr>
          <w:ilvl w:val="0"/>
          <w:numId w:val="10"/>
        </w:numPr>
      </w:pPr>
      <w:r w:rsidRPr="00DD325E">
        <w:t>utilizzare correttamente il contributo assegnato;</w:t>
      </w:r>
    </w:p>
    <w:p w14:paraId="6DFE0A8E" w14:textId="77777777" w:rsidR="000A5C45" w:rsidRPr="00DD325E" w:rsidRDefault="000A5C45" w:rsidP="000A5C45">
      <w:pPr>
        <w:numPr>
          <w:ilvl w:val="0"/>
          <w:numId w:val="10"/>
        </w:numPr>
      </w:pPr>
      <w:r w:rsidRPr="00DD325E">
        <w:t>collaborare con l’Amministrazione e con FTSA nelle attività di monitoraggio.</w:t>
      </w:r>
    </w:p>
    <w:p w14:paraId="45E7DDF3" w14:textId="77777777" w:rsidR="000A5C45" w:rsidRPr="00DD325E" w:rsidRDefault="000A5C45" w:rsidP="000A5C45"/>
    <w:p w14:paraId="6B3A9090" w14:textId="77777777" w:rsidR="000A5C45" w:rsidRPr="00DD325E" w:rsidRDefault="000A5C45" w:rsidP="000A5C45">
      <w:pPr>
        <w:rPr>
          <w:b/>
          <w:bCs/>
        </w:rPr>
      </w:pPr>
      <w:r w:rsidRPr="00DD325E">
        <w:rPr>
          <w:b/>
          <w:bCs/>
        </w:rPr>
        <w:t>Art. 11 – Monitoraggio e rendicontazione</w:t>
      </w:r>
    </w:p>
    <w:p w14:paraId="40C8C39F" w14:textId="77777777" w:rsidR="000A5C45" w:rsidRPr="00DD325E" w:rsidRDefault="000A5C45" w:rsidP="000A5C45">
      <w:r w:rsidRPr="00DD325E">
        <w:t xml:space="preserve">Al termine del progetto dovrà essere presentata una </w:t>
      </w:r>
      <w:r w:rsidRPr="00DD325E">
        <w:rPr>
          <w:b/>
          <w:bCs/>
        </w:rPr>
        <w:t>breve rendicontazione delle attività svolte e delle spese sostenute</w:t>
      </w:r>
      <w:r w:rsidRPr="00DD325E">
        <w:t>, accompagnata da documentazione delle iniziative realizzate.</w:t>
      </w:r>
    </w:p>
    <w:p w14:paraId="71058665" w14:textId="77777777" w:rsidR="000A5C45" w:rsidRPr="00DD325E" w:rsidRDefault="000A5C45" w:rsidP="000A5C45"/>
    <w:p w14:paraId="7C01D683" w14:textId="77777777" w:rsidR="000A5C45" w:rsidRPr="00DD325E" w:rsidRDefault="000A5C45" w:rsidP="000A5C45">
      <w:pPr>
        <w:rPr>
          <w:b/>
          <w:bCs/>
        </w:rPr>
      </w:pPr>
      <w:r w:rsidRPr="00DD325E">
        <w:rPr>
          <w:b/>
          <w:bCs/>
        </w:rPr>
        <w:t>Art. 12 – Comunicazione e valorizzazione</w:t>
      </w:r>
    </w:p>
    <w:p w14:paraId="6D8F4950" w14:textId="77777777" w:rsidR="000A5C45" w:rsidRPr="00DD325E" w:rsidRDefault="000A5C45" w:rsidP="000A5C45">
      <w:r w:rsidRPr="00DD325E">
        <w:t>Le iniziative realizzate nell’ambito del bando saranno promosse attraverso i canali istituzionali del Comune e di FTSA.</w:t>
      </w:r>
    </w:p>
    <w:p w14:paraId="2CFC674B" w14:textId="77777777" w:rsidR="000A5C45" w:rsidRPr="00DD325E" w:rsidRDefault="000A5C45" w:rsidP="000A5C45">
      <w:r w:rsidRPr="00DD325E">
        <w:t xml:space="preserve">I beneficiari si impegnano a citare il sostegno del </w:t>
      </w:r>
      <w:r w:rsidRPr="00DD325E">
        <w:rPr>
          <w:b/>
          <w:bCs/>
        </w:rPr>
        <w:t>Bando Idee Giovani – Comune di Colle di Val d’Elsa / FTSA</w:t>
      </w:r>
      <w:r w:rsidRPr="00DD325E">
        <w:t xml:space="preserve"> nelle attività di comunicazione delle iniziative.</w:t>
      </w:r>
    </w:p>
    <w:p w14:paraId="6A136B01" w14:textId="77777777" w:rsidR="000A5C45" w:rsidRPr="00DD325E" w:rsidRDefault="000A5C45" w:rsidP="000A5C45"/>
    <w:p w14:paraId="05FCFF80" w14:textId="77777777" w:rsidR="000A5C45" w:rsidRPr="00DD325E" w:rsidRDefault="000A5C45" w:rsidP="000A5C45">
      <w:pPr>
        <w:rPr>
          <w:b/>
          <w:bCs/>
        </w:rPr>
      </w:pPr>
      <w:r w:rsidRPr="00DD325E">
        <w:rPr>
          <w:b/>
          <w:bCs/>
        </w:rPr>
        <w:t>Art. 13 – Informazioni</w:t>
      </w:r>
    </w:p>
    <w:p w14:paraId="55E287D2" w14:textId="77777777" w:rsidR="000A5C45" w:rsidRPr="00DD325E" w:rsidRDefault="000A5C45" w:rsidP="000A5C45">
      <w:r w:rsidRPr="00DD325E">
        <w:lastRenderedPageBreak/>
        <w:t>Per informazioni e supporto nella presentazione delle candidature è possibile contattare:</w:t>
      </w:r>
      <w:r>
        <w:t xml:space="preserve"> </w:t>
      </w:r>
      <w:r w:rsidR="00475092">
        <w:t>giulia.bisogni@ftsa.it</w:t>
      </w:r>
    </w:p>
    <w:p w14:paraId="6E817793" w14:textId="77777777" w:rsidR="000A5C45" w:rsidRDefault="000A5C45" w:rsidP="000A5C45"/>
    <w:p w14:paraId="77D53F01" w14:textId="77777777" w:rsidR="000A5C45" w:rsidRDefault="000A5C45" w:rsidP="000A5C45">
      <w:r>
        <w:br w:type="page"/>
      </w:r>
    </w:p>
    <w:p w14:paraId="4ADF0C43" w14:textId="77777777" w:rsidR="000A5C45" w:rsidRPr="00DD325E" w:rsidRDefault="000A5C45" w:rsidP="004D7314">
      <w:pPr>
        <w:pStyle w:val="Titolo2"/>
      </w:pPr>
      <w:r w:rsidRPr="00DD325E">
        <w:lastRenderedPageBreak/>
        <w:t>Criteri di valutazione e griglia punteggi</w:t>
      </w:r>
    </w:p>
    <w:p w14:paraId="69E64CC4" w14:textId="77777777" w:rsidR="000A5C45" w:rsidRPr="00DD325E" w:rsidRDefault="000A5C45" w:rsidP="000A5C45">
      <w:r w:rsidRPr="00DD325E">
        <w:rPr>
          <w:b/>
          <w:bCs/>
        </w:rPr>
        <w:t>Bando Idee Giovani – Comune di Colle di Val d’Elsa</w:t>
      </w:r>
    </w:p>
    <w:p w14:paraId="431BE0A8" w14:textId="77777777" w:rsidR="000A5C45" w:rsidRPr="00DD325E" w:rsidRDefault="000A5C45" w:rsidP="000A5C45">
      <w:r w:rsidRPr="00DD325E">
        <w:t>Le proposte progettuali saranno valutate da una commissione sulla base dei seguenti criteri.</w:t>
      </w:r>
    </w:p>
    <w:p w14:paraId="1F8664A0" w14:textId="77777777" w:rsidR="000A5C45" w:rsidRPr="00DD325E" w:rsidRDefault="000A5C45" w:rsidP="000A5C45"/>
    <w:p w14:paraId="01CF0E91" w14:textId="77777777" w:rsidR="000A5C45" w:rsidRPr="00DD325E" w:rsidRDefault="000A5C45" w:rsidP="000A5C45">
      <w:pPr>
        <w:rPr>
          <w:b/>
          <w:bCs/>
        </w:rPr>
      </w:pPr>
      <w:r w:rsidRPr="00DD325E">
        <w:rPr>
          <w:b/>
          <w:bCs/>
        </w:rPr>
        <w:t>1. Qualità e chiarezza dell’idea progettuale</w:t>
      </w:r>
    </w:p>
    <w:p w14:paraId="7F6E8C3D" w14:textId="77777777" w:rsidR="000A5C45" w:rsidRPr="00DD325E" w:rsidRDefault="000A5C45" w:rsidP="000A5C45">
      <w:r w:rsidRPr="00DD325E">
        <w:rPr>
          <w:b/>
          <w:bCs/>
        </w:rPr>
        <w:t>Max 20 punti</w:t>
      </w:r>
    </w:p>
    <w:p w14:paraId="4F070FE0" w14:textId="77777777" w:rsidR="000A5C45" w:rsidRPr="00DD325E" w:rsidRDefault="000A5C45" w:rsidP="000A5C45">
      <w:r w:rsidRPr="00DD325E">
        <w:t>Valuta la chiarezza dell’idea, la coerenza tra obiettivi e attività proposte e la capacità di descrivere in modo comprensibile l’iniziativa.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9"/>
        <w:gridCol w:w="6902"/>
        <w:gridCol w:w="1071"/>
      </w:tblGrid>
      <w:tr w:rsidR="000A5C45" w:rsidRPr="00DD325E" w14:paraId="3C2FA975" w14:textId="77777777" w:rsidTr="006253F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CF8DDC3" w14:textId="77777777" w:rsidR="000A5C45" w:rsidRPr="00DD325E" w:rsidRDefault="000A5C45" w:rsidP="006253F9">
            <w:pPr>
              <w:rPr>
                <w:b/>
                <w:bCs/>
              </w:rPr>
            </w:pPr>
            <w:r w:rsidRPr="00DD325E">
              <w:rPr>
                <w:b/>
                <w:bCs/>
              </w:rPr>
              <w:t>Livello</w:t>
            </w:r>
          </w:p>
        </w:tc>
        <w:tc>
          <w:tcPr>
            <w:tcW w:w="0" w:type="auto"/>
            <w:vAlign w:val="center"/>
            <w:hideMark/>
          </w:tcPr>
          <w:p w14:paraId="5260766D" w14:textId="77777777" w:rsidR="000A5C45" w:rsidRPr="00DD325E" w:rsidRDefault="000A5C45" w:rsidP="006253F9">
            <w:pPr>
              <w:rPr>
                <w:b/>
                <w:bCs/>
              </w:rPr>
            </w:pPr>
            <w:r w:rsidRPr="00DD325E">
              <w:rPr>
                <w:b/>
                <w:bCs/>
              </w:rPr>
              <w:t>Descrizione</w:t>
            </w:r>
          </w:p>
        </w:tc>
        <w:tc>
          <w:tcPr>
            <w:tcW w:w="0" w:type="auto"/>
            <w:vAlign w:val="center"/>
            <w:hideMark/>
          </w:tcPr>
          <w:p w14:paraId="59AC25B6" w14:textId="77777777" w:rsidR="000A5C45" w:rsidRPr="00DD325E" w:rsidRDefault="000A5C45" w:rsidP="006253F9">
            <w:pPr>
              <w:rPr>
                <w:b/>
                <w:bCs/>
              </w:rPr>
            </w:pPr>
            <w:r w:rsidRPr="00DD325E">
              <w:rPr>
                <w:b/>
                <w:bCs/>
              </w:rPr>
              <w:t>Punteggio</w:t>
            </w:r>
          </w:p>
        </w:tc>
      </w:tr>
      <w:tr w:rsidR="000A5C45" w:rsidRPr="00DD325E" w14:paraId="6F0F5361" w14:textId="77777777" w:rsidTr="006253F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84CE64" w14:textId="77777777" w:rsidR="000A5C45" w:rsidRPr="00DD325E" w:rsidRDefault="000A5C45" w:rsidP="006253F9">
            <w:r w:rsidRPr="00DD325E">
              <w:t>Molto alto</w:t>
            </w:r>
          </w:p>
        </w:tc>
        <w:tc>
          <w:tcPr>
            <w:tcW w:w="0" w:type="auto"/>
            <w:vAlign w:val="center"/>
            <w:hideMark/>
          </w:tcPr>
          <w:p w14:paraId="00EE807D" w14:textId="77777777" w:rsidR="000A5C45" w:rsidRPr="00DD325E" w:rsidRDefault="000A5C45" w:rsidP="006253F9">
            <w:r w:rsidRPr="00DD325E">
              <w:t>Idea chiara, ben strutturata, obiettivi ben definiti e coerenti con le attività</w:t>
            </w:r>
          </w:p>
        </w:tc>
        <w:tc>
          <w:tcPr>
            <w:tcW w:w="0" w:type="auto"/>
            <w:vAlign w:val="center"/>
            <w:hideMark/>
          </w:tcPr>
          <w:p w14:paraId="58C3EAB0" w14:textId="77777777" w:rsidR="000A5C45" w:rsidRPr="00DD325E" w:rsidRDefault="000A5C45" w:rsidP="006253F9">
            <w:r w:rsidRPr="00DD325E">
              <w:t>16 – 20</w:t>
            </w:r>
          </w:p>
        </w:tc>
      </w:tr>
      <w:tr w:rsidR="000A5C45" w:rsidRPr="00DD325E" w14:paraId="6E42F159" w14:textId="77777777" w:rsidTr="006253F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9FE95B1" w14:textId="77777777" w:rsidR="000A5C45" w:rsidRPr="00DD325E" w:rsidRDefault="000A5C45" w:rsidP="006253F9">
            <w:r w:rsidRPr="00DD325E">
              <w:t>Buono</w:t>
            </w:r>
          </w:p>
        </w:tc>
        <w:tc>
          <w:tcPr>
            <w:tcW w:w="0" w:type="auto"/>
            <w:vAlign w:val="center"/>
            <w:hideMark/>
          </w:tcPr>
          <w:p w14:paraId="76C17F0A" w14:textId="77777777" w:rsidR="000A5C45" w:rsidRPr="00DD325E" w:rsidRDefault="000A5C45" w:rsidP="006253F9">
            <w:r w:rsidRPr="00DD325E">
              <w:t>Idea chiara ma con alcuni elementi poco approfonditi</w:t>
            </w:r>
          </w:p>
        </w:tc>
        <w:tc>
          <w:tcPr>
            <w:tcW w:w="0" w:type="auto"/>
            <w:vAlign w:val="center"/>
            <w:hideMark/>
          </w:tcPr>
          <w:p w14:paraId="7833975E" w14:textId="77777777" w:rsidR="000A5C45" w:rsidRPr="00DD325E" w:rsidRDefault="000A5C45" w:rsidP="006253F9">
            <w:r w:rsidRPr="00DD325E">
              <w:t>11 – 15</w:t>
            </w:r>
          </w:p>
        </w:tc>
      </w:tr>
      <w:tr w:rsidR="000A5C45" w:rsidRPr="00DD325E" w14:paraId="4DE94944" w14:textId="77777777" w:rsidTr="006253F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31DB72" w14:textId="77777777" w:rsidR="000A5C45" w:rsidRPr="00DD325E" w:rsidRDefault="000A5C45" w:rsidP="006253F9">
            <w:r w:rsidRPr="00DD325E">
              <w:t>Sufficiente</w:t>
            </w:r>
          </w:p>
        </w:tc>
        <w:tc>
          <w:tcPr>
            <w:tcW w:w="0" w:type="auto"/>
            <w:vAlign w:val="center"/>
            <w:hideMark/>
          </w:tcPr>
          <w:p w14:paraId="28BC5E7C" w14:textId="77777777" w:rsidR="000A5C45" w:rsidRPr="00DD325E" w:rsidRDefault="000A5C45" w:rsidP="006253F9">
            <w:r w:rsidRPr="00DD325E">
              <w:t>Idea comprensibile ma generica o poco dettagliata</w:t>
            </w:r>
          </w:p>
        </w:tc>
        <w:tc>
          <w:tcPr>
            <w:tcW w:w="0" w:type="auto"/>
            <w:vAlign w:val="center"/>
            <w:hideMark/>
          </w:tcPr>
          <w:p w14:paraId="5D818C1E" w14:textId="77777777" w:rsidR="000A5C45" w:rsidRPr="00DD325E" w:rsidRDefault="000A5C45" w:rsidP="006253F9">
            <w:r w:rsidRPr="00DD325E">
              <w:t>6 – 10</w:t>
            </w:r>
          </w:p>
        </w:tc>
      </w:tr>
      <w:tr w:rsidR="000A5C45" w:rsidRPr="00DD325E" w14:paraId="5636EB1A" w14:textId="77777777" w:rsidTr="006253F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ACA4E6" w14:textId="77777777" w:rsidR="000A5C45" w:rsidRPr="00DD325E" w:rsidRDefault="000A5C45" w:rsidP="006253F9">
            <w:r w:rsidRPr="00DD325E">
              <w:t>Insufficiente</w:t>
            </w:r>
          </w:p>
        </w:tc>
        <w:tc>
          <w:tcPr>
            <w:tcW w:w="0" w:type="auto"/>
            <w:vAlign w:val="center"/>
            <w:hideMark/>
          </w:tcPr>
          <w:p w14:paraId="3F3ED44F" w14:textId="77777777" w:rsidR="000A5C45" w:rsidRPr="00DD325E" w:rsidRDefault="000A5C45" w:rsidP="006253F9">
            <w:r w:rsidRPr="00DD325E">
              <w:t>Idea poco chiara o incoerente</w:t>
            </w:r>
          </w:p>
        </w:tc>
        <w:tc>
          <w:tcPr>
            <w:tcW w:w="0" w:type="auto"/>
            <w:vAlign w:val="center"/>
            <w:hideMark/>
          </w:tcPr>
          <w:p w14:paraId="6863C2D9" w14:textId="77777777" w:rsidR="000A5C45" w:rsidRPr="00DD325E" w:rsidRDefault="000A5C45" w:rsidP="006253F9">
            <w:r w:rsidRPr="00DD325E">
              <w:t>0 – 5</w:t>
            </w:r>
          </w:p>
        </w:tc>
      </w:tr>
    </w:tbl>
    <w:p w14:paraId="13E63058" w14:textId="77777777" w:rsidR="000A5C45" w:rsidRPr="00DD325E" w:rsidRDefault="000A5C45" w:rsidP="000A5C45"/>
    <w:p w14:paraId="00D96907" w14:textId="77777777" w:rsidR="000A5C45" w:rsidRPr="00DD325E" w:rsidRDefault="000A5C45" w:rsidP="000A5C45">
      <w:pPr>
        <w:rPr>
          <w:b/>
          <w:bCs/>
        </w:rPr>
      </w:pPr>
      <w:r w:rsidRPr="00DD325E">
        <w:rPr>
          <w:b/>
          <w:bCs/>
        </w:rPr>
        <w:t>2. Impatto sociale e valore per la comunità</w:t>
      </w:r>
    </w:p>
    <w:p w14:paraId="2F9EE8D7" w14:textId="77777777" w:rsidR="000A5C45" w:rsidRPr="00DD325E" w:rsidRDefault="000A5C45" w:rsidP="000A5C45">
      <w:r w:rsidRPr="00DD325E">
        <w:rPr>
          <w:b/>
          <w:bCs/>
        </w:rPr>
        <w:t>Max 20 punti</w:t>
      </w:r>
    </w:p>
    <w:p w14:paraId="7E575BE4" w14:textId="77777777" w:rsidR="000A5C45" w:rsidRPr="00DD325E" w:rsidRDefault="000A5C45" w:rsidP="000A5C45">
      <w:r w:rsidRPr="00DD325E">
        <w:t>Valuta il potenziale contributo dell’iniziativa alla vita della comunità locale.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0"/>
        <w:gridCol w:w="6272"/>
        <w:gridCol w:w="1071"/>
      </w:tblGrid>
      <w:tr w:rsidR="000A5C45" w:rsidRPr="00DD325E" w14:paraId="6FD326CD" w14:textId="77777777" w:rsidTr="006253F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86D32B9" w14:textId="77777777" w:rsidR="000A5C45" w:rsidRPr="00DD325E" w:rsidRDefault="000A5C45" w:rsidP="006253F9">
            <w:pPr>
              <w:rPr>
                <w:b/>
                <w:bCs/>
              </w:rPr>
            </w:pPr>
            <w:r w:rsidRPr="00DD325E">
              <w:rPr>
                <w:b/>
                <w:bCs/>
              </w:rPr>
              <w:t>Livello</w:t>
            </w:r>
          </w:p>
        </w:tc>
        <w:tc>
          <w:tcPr>
            <w:tcW w:w="0" w:type="auto"/>
            <w:vAlign w:val="center"/>
            <w:hideMark/>
          </w:tcPr>
          <w:p w14:paraId="103FD33A" w14:textId="77777777" w:rsidR="000A5C45" w:rsidRPr="00DD325E" w:rsidRDefault="000A5C45" w:rsidP="006253F9">
            <w:pPr>
              <w:rPr>
                <w:b/>
                <w:bCs/>
              </w:rPr>
            </w:pPr>
            <w:r w:rsidRPr="00DD325E">
              <w:rPr>
                <w:b/>
                <w:bCs/>
              </w:rPr>
              <w:t>Descrizione</w:t>
            </w:r>
          </w:p>
        </w:tc>
        <w:tc>
          <w:tcPr>
            <w:tcW w:w="0" w:type="auto"/>
            <w:vAlign w:val="center"/>
            <w:hideMark/>
          </w:tcPr>
          <w:p w14:paraId="7B9720D3" w14:textId="77777777" w:rsidR="000A5C45" w:rsidRPr="00DD325E" w:rsidRDefault="000A5C45" w:rsidP="006253F9">
            <w:pPr>
              <w:rPr>
                <w:b/>
                <w:bCs/>
              </w:rPr>
            </w:pPr>
            <w:r w:rsidRPr="00DD325E">
              <w:rPr>
                <w:b/>
                <w:bCs/>
              </w:rPr>
              <w:t>Punteggio</w:t>
            </w:r>
          </w:p>
        </w:tc>
      </w:tr>
      <w:tr w:rsidR="000A5C45" w:rsidRPr="00DD325E" w14:paraId="6025B97D" w14:textId="77777777" w:rsidTr="006253F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28472E6" w14:textId="77777777" w:rsidR="000A5C45" w:rsidRPr="00DD325E" w:rsidRDefault="000A5C45" w:rsidP="006253F9">
            <w:r w:rsidRPr="00DD325E">
              <w:t>Molto alto</w:t>
            </w:r>
          </w:p>
        </w:tc>
        <w:tc>
          <w:tcPr>
            <w:tcW w:w="0" w:type="auto"/>
            <w:vAlign w:val="center"/>
            <w:hideMark/>
          </w:tcPr>
          <w:p w14:paraId="7E388EBC" w14:textId="77777777" w:rsidR="000A5C45" w:rsidRPr="00DD325E" w:rsidRDefault="000A5C45" w:rsidP="006253F9">
            <w:r w:rsidRPr="00DD325E">
              <w:t>Forte impatto sociale, coinvolgimento significativo della comunità</w:t>
            </w:r>
          </w:p>
        </w:tc>
        <w:tc>
          <w:tcPr>
            <w:tcW w:w="0" w:type="auto"/>
            <w:vAlign w:val="center"/>
            <w:hideMark/>
          </w:tcPr>
          <w:p w14:paraId="5AC8B071" w14:textId="77777777" w:rsidR="000A5C45" w:rsidRPr="00DD325E" w:rsidRDefault="000A5C45" w:rsidP="006253F9">
            <w:r w:rsidRPr="00DD325E">
              <w:t>16 – 20</w:t>
            </w:r>
          </w:p>
        </w:tc>
      </w:tr>
      <w:tr w:rsidR="000A5C45" w:rsidRPr="00DD325E" w14:paraId="700AB7CA" w14:textId="77777777" w:rsidTr="006253F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249D378" w14:textId="77777777" w:rsidR="000A5C45" w:rsidRPr="00DD325E" w:rsidRDefault="000A5C45" w:rsidP="006253F9">
            <w:r w:rsidRPr="00DD325E">
              <w:t>Buono</w:t>
            </w:r>
          </w:p>
        </w:tc>
        <w:tc>
          <w:tcPr>
            <w:tcW w:w="0" w:type="auto"/>
            <w:vAlign w:val="center"/>
            <w:hideMark/>
          </w:tcPr>
          <w:p w14:paraId="05425B05" w14:textId="77777777" w:rsidR="000A5C45" w:rsidRPr="00DD325E" w:rsidRDefault="000A5C45" w:rsidP="006253F9">
            <w:r w:rsidRPr="00DD325E">
              <w:t>Buon valore sociale e coinvolgimento della comunità</w:t>
            </w:r>
          </w:p>
        </w:tc>
        <w:tc>
          <w:tcPr>
            <w:tcW w:w="0" w:type="auto"/>
            <w:vAlign w:val="center"/>
            <w:hideMark/>
          </w:tcPr>
          <w:p w14:paraId="5DAA79AD" w14:textId="77777777" w:rsidR="000A5C45" w:rsidRPr="00DD325E" w:rsidRDefault="000A5C45" w:rsidP="006253F9">
            <w:r w:rsidRPr="00DD325E">
              <w:t>11 – 15</w:t>
            </w:r>
          </w:p>
        </w:tc>
      </w:tr>
      <w:tr w:rsidR="000A5C45" w:rsidRPr="00DD325E" w14:paraId="3C7C6DFB" w14:textId="77777777" w:rsidTr="006253F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39A755" w14:textId="77777777" w:rsidR="000A5C45" w:rsidRPr="00DD325E" w:rsidRDefault="000A5C45" w:rsidP="006253F9">
            <w:r w:rsidRPr="00DD325E">
              <w:t>Sufficiente</w:t>
            </w:r>
          </w:p>
        </w:tc>
        <w:tc>
          <w:tcPr>
            <w:tcW w:w="0" w:type="auto"/>
            <w:vAlign w:val="center"/>
            <w:hideMark/>
          </w:tcPr>
          <w:p w14:paraId="4CD557E5" w14:textId="77777777" w:rsidR="000A5C45" w:rsidRPr="00DD325E" w:rsidRDefault="000A5C45" w:rsidP="006253F9">
            <w:r w:rsidRPr="00DD325E">
              <w:t>Impatto limitato o rivolto a un gruppo ristretto</w:t>
            </w:r>
          </w:p>
        </w:tc>
        <w:tc>
          <w:tcPr>
            <w:tcW w:w="0" w:type="auto"/>
            <w:vAlign w:val="center"/>
            <w:hideMark/>
          </w:tcPr>
          <w:p w14:paraId="2F99DB3D" w14:textId="77777777" w:rsidR="000A5C45" w:rsidRPr="00DD325E" w:rsidRDefault="000A5C45" w:rsidP="006253F9">
            <w:r w:rsidRPr="00DD325E">
              <w:t>6 – 10</w:t>
            </w:r>
          </w:p>
        </w:tc>
      </w:tr>
      <w:tr w:rsidR="000A5C45" w:rsidRPr="00DD325E" w14:paraId="06A220F0" w14:textId="77777777" w:rsidTr="006253F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C940037" w14:textId="77777777" w:rsidR="000A5C45" w:rsidRPr="00DD325E" w:rsidRDefault="000A5C45" w:rsidP="006253F9">
            <w:r w:rsidRPr="00DD325E">
              <w:t>Basso</w:t>
            </w:r>
          </w:p>
        </w:tc>
        <w:tc>
          <w:tcPr>
            <w:tcW w:w="0" w:type="auto"/>
            <w:vAlign w:val="center"/>
            <w:hideMark/>
          </w:tcPr>
          <w:p w14:paraId="24D90324" w14:textId="77777777" w:rsidR="000A5C45" w:rsidRPr="00DD325E" w:rsidRDefault="000A5C45" w:rsidP="006253F9">
            <w:r w:rsidRPr="00DD325E">
              <w:t>Impatto marginale o poco chiaro</w:t>
            </w:r>
          </w:p>
        </w:tc>
        <w:tc>
          <w:tcPr>
            <w:tcW w:w="0" w:type="auto"/>
            <w:vAlign w:val="center"/>
            <w:hideMark/>
          </w:tcPr>
          <w:p w14:paraId="345A48A8" w14:textId="77777777" w:rsidR="000A5C45" w:rsidRPr="00DD325E" w:rsidRDefault="000A5C45" w:rsidP="006253F9">
            <w:r w:rsidRPr="00DD325E">
              <w:t>0 – 5</w:t>
            </w:r>
          </w:p>
        </w:tc>
      </w:tr>
    </w:tbl>
    <w:p w14:paraId="14D64ABE" w14:textId="77777777" w:rsidR="000A5C45" w:rsidRPr="00DD325E" w:rsidRDefault="000A5C45" w:rsidP="000A5C45"/>
    <w:p w14:paraId="7BFE0D4C" w14:textId="77777777" w:rsidR="000A5C45" w:rsidRPr="00DD325E" w:rsidRDefault="000A5C45" w:rsidP="000A5C45">
      <w:pPr>
        <w:rPr>
          <w:b/>
          <w:bCs/>
        </w:rPr>
      </w:pPr>
      <w:r w:rsidRPr="00DD325E">
        <w:rPr>
          <w:b/>
          <w:bCs/>
        </w:rPr>
        <w:t>3. Coinvolgimento e protagonismo giovanile</w:t>
      </w:r>
    </w:p>
    <w:p w14:paraId="5C51183D" w14:textId="77777777" w:rsidR="000A5C45" w:rsidRPr="00DD325E" w:rsidRDefault="000A5C45" w:rsidP="000A5C45">
      <w:r w:rsidRPr="00DD325E">
        <w:rPr>
          <w:b/>
          <w:bCs/>
        </w:rPr>
        <w:t>Max 15 punti</w:t>
      </w:r>
    </w:p>
    <w:p w14:paraId="2E1BD146" w14:textId="77777777" w:rsidR="000A5C45" w:rsidRPr="00DD325E" w:rsidRDefault="000A5C45" w:rsidP="000A5C45">
      <w:r w:rsidRPr="00DD325E">
        <w:t>Valuta il livello di partecipazione attiva dei giovani nella progettazione e realizzazione dell’iniziativa.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0"/>
        <w:gridCol w:w="4453"/>
        <w:gridCol w:w="1071"/>
      </w:tblGrid>
      <w:tr w:rsidR="000A5C45" w:rsidRPr="00DD325E" w14:paraId="17E2FEE3" w14:textId="77777777" w:rsidTr="006253F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C384098" w14:textId="77777777" w:rsidR="000A5C45" w:rsidRPr="00DD325E" w:rsidRDefault="000A5C45" w:rsidP="006253F9">
            <w:pPr>
              <w:rPr>
                <w:b/>
                <w:bCs/>
              </w:rPr>
            </w:pPr>
            <w:r w:rsidRPr="00DD325E">
              <w:rPr>
                <w:b/>
                <w:bCs/>
              </w:rPr>
              <w:lastRenderedPageBreak/>
              <w:t>Livello</w:t>
            </w:r>
          </w:p>
        </w:tc>
        <w:tc>
          <w:tcPr>
            <w:tcW w:w="0" w:type="auto"/>
            <w:vAlign w:val="center"/>
            <w:hideMark/>
          </w:tcPr>
          <w:p w14:paraId="15130314" w14:textId="77777777" w:rsidR="000A5C45" w:rsidRPr="00DD325E" w:rsidRDefault="000A5C45" w:rsidP="006253F9">
            <w:pPr>
              <w:rPr>
                <w:b/>
                <w:bCs/>
              </w:rPr>
            </w:pPr>
            <w:r w:rsidRPr="00DD325E">
              <w:rPr>
                <w:b/>
                <w:bCs/>
              </w:rPr>
              <w:t>Descrizione</w:t>
            </w:r>
          </w:p>
        </w:tc>
        <w:tc>
          <w:tcPr>
            <w:tcW w:w="0" w:type="auto"/>
            <w:vAlign w:val="center"/>
            <w:hideMark/>
          </w:tcPr>
          <w:p w14:paraId="1569D37C" w14:textId="77777777" w:rsidR="000A5C45" w:rsidRPr="00DD325E" w:rsidRDefault="000A5C45" w:rsidP="006253F9">
            <w:pPr>
              <w:rPr>
                <w:b/>
                <w:bCs/>
              </w:rPr>
            </w:pPr>
            <w:r w:rsidRPr="00DD325E">
              <w:rPr>
                <w:b/>
                <w:bCs/>
              </w:rPr>
              <w:t>Punteggio</w:t>
            </w:r>
          </w:p>
        </w:tc>
      </w:tr>
      <w:tr w:rsidR="000A5C45" w:rsidRPr="00DD325E" w14:paraId="018AFB7C" w14:textId="77777777" w:rsidTr="006253F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A58FED6" w14:textId="77777777" w:rsidR="000A5C45" w:rsidRPr="00DD325E" w:rsidRDefault="000A5C45" w:rsidP="006253F9">
            <w:r w:rsidRPr="00DD325E">
              <w:t>Molto alto</w:t>
            </w:r>
          </w:p>
        </w:tc>
        <w:tc>
          <w:tcPr>
            <w:tcW w:w="0" w:type="auto"/>
            <w:vAlign w:val="center"/>
            <w:hideMark/>
          </w:tcPr>
          <w:p w14:paraId="433556AC" w14:textId="77777777" w:rsidR="000A5C45" w:rsidRPr="00DD325E" w:rsidRDefault="000A5C45" w:rsidP="006253F9">
            <w:r w:rsidRPr="00DD325E">
              <w:t>Giovani protagonisti in tutte le fasi del progetto</w:t>
            </w:r>
          </w:p>
        </w:tc>
        <w:tc>
          <w:tcPr>
            <w:tcW w:w="0" w:type="auto"/>
            <w:vAlign w:val="center"/>
            <w:hideMark/>
          </w:tcPr>
          <w:p w14:paraId="704AD2EF" w14:textId="77777777" w:rsidR="000A5C45" w:rsidRPr="00DD325E" w:rsidRDefault="000A5C45" w:rsidP="006253F9">
            <w:r w:rsidRPr="00DD325E">
              <w:t>12 – 15</w:t>
            </w:r>
          </w:p>
        </w:tc>
      </w:tr>
      <w:tr w:rsidR="000A5C45" w:rsidRPr="00DD325E" w14:paraId="08F36EB0" w14:textId="77777777" w:rsidTr="006253F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BDE83CF" w14:textId="77777777" w:rsidR="000A5C45" w:rsidRPr="00DD325E" w:rsidRDefault="000A5C45" w:rsidP="006253F9">
            <w:r w:rsidRPr="00DD325E">
              <w:t>Buono</w:t>
            </w:r>
          </w:p>
        </w:tc>
        <w:tc>
          <w:tcPr>
            <w:tcW w:w="0" w:type="auto"/>
            <w:vAlign w:val="center"/>
            <w:hideMark/>
          </w:tcPr>
          <w:p w14:paraId="32738C25" w14:textId="77777777" w:rsidR="000A5C45" w:rsidRPr="00DD325E" w:rsidRDefault="000A5C45" w:rsidP="006253F9">
            <w:r w:rsidRPr="00DD325E">
              <w:t>Buon coinvolgimento dei giovani</w:t>
            </w:r>
          </w:p>
        </w:tc>
        <w:tc>
          <w:tcPr>
            <w:tcW w:w="0" w:type="auto"/>
            <w:vAlign w:val="center"/>
            <w:hideMark/>
          </w:tcPr>
          <w:p w14:paraId="15D4349F" w14:textId="77777777" w:rsidR="000A5C45" w:rsidRPr="00DD325E" w:rsidRDefault="000A5C45" w:rsidP="006253F9">
            <w:r w:rsidRPr="00DD325E">
              <w:t>8 – 11</w:t>
            </w:r>
          </w:p>
        </w:tc>
      </w:tr>
      <w:tr w:rsidR="000A5C45" w:rsidRPr="00DD325E" w14:paraId="4E3DF958" w14:textId="77777777" w:rsidTr="006253F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DEA0EE1" w14:textId="77777777" w:rsidR="000A5C45" w:rsidRPr="00DD325E" w:rsidRDefault="000A5C45" w:rsidP="006253F9">
            <w:r w:rsidRPr="00DD325E">
              <w:t>Sufficiente</w:t>
            </w:r>
          </w:p>
        </w:tc>
        <w:tc>
          <w:tcPr>
            <w:tcW w:w="0" w:type="auto"/>
            <w:vAlign w:val="center"/>
            <w:hideMark/>
          </w:tcPr>
          <w:p w14:paraId="1749CFBE" w14:textId="77777777" w:rsidR="000A5C45" w:rsidRPr="00DD325E" w:rsidRDefault="000A5C45" w:rsidP="006253F9">
            <w:r w:rsidRPr="00DD325E">
              <w:t>Coinvolgimento parziale</w:t>
            </w:r>
          </w:p>
        </w:tc>
        <w:tc>
          <w:tcPr>
            <w:tcW w:w="0" w:type="auto"/>
            <w:vAlign w:val="center"/>
            <w:hideMark/>
          </w:tcPr>
          <w:p w14:paraId="05B36533" w14:textId="77777777" w:rsidR="000A5C45" w:rsidRPr="00DD325E" w:rsidRDefault="000A5C45" w:rsidP="006253F9">
            <w:r w:rsidRPr="00DD325E">
              <w:t>4 – 7</w:t>
            </w:r>
          </w:p>
        </w:tc>
      </w:tr>
      <w:tr w:rsidR="000A5C45" w:rsidRPr="00DD325E" w14:paraId="45E93B65" w14:textId="77777777" w:rsidTr="006253F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A937811" w14:textId="77777777" w:rsidR="000A5C45" w:rsidRPr="00DD325E" w:rsidRDefault="000A5C45" w:rsidP="006253F9">
            <w:r w:rsidRPr="00DD325E">
              <w:t>Limitato</w:t>
            </w:r>
          </w:p>
        </w:tc>
        <w:tc>
          <w:tcPr>
            <w:tcW w:w="0" w:type="auto"/>
            <w:vAlign w:val="center"/>
            <w:hideMark/>
          </w:tcPr>
          <w:p w14:paraId="4671E883" w14:textId="77777777" w:rsidR="000A5C45" w:rsidRPr="00DD325E" w:rsidRDefault="000A5C45" w:rsidP="006253F9">
            <w:r w:rsidRPr="00DD325E">
              <w:t>Coinvolgimento marginale</w:t>
            </w:r>
          </w:p>
        </w:tc>
        <w:tc>
          <w:tcPr>
            <w:tcW w:w="0" w:type="auto"/>
            <w:vAlign w:val="center"/>
            <w:hideMark/>
          </w:tcPr>
          <w:p w14:paraId="1AF1B63E" w14:textId="77777777" w:rsidR="000A5C45" w:rsidRPr="00DD325E" w:rsidRDefault="000A5C45" w:rsidP="006253F9">
            <w:r w:rsidRPr="00DD325E">
              <w:t>0 – 3</w:t>
            </w:r>
          </w:p>
        </w:tc>
      </w:tr>
    </w:tbl>
    <w:p w14:paraId="1F98677D" w14:textId="77777777" w:rsidR="000A5C45" w:rsidRPr="00DD325E" w:rsidRDefault="000A5C45" w:rsidP="000A5C45"/>
    <w:p w14:paraId="34C6D910" w14:textId="77777777" w:rsidR="000A5C45" w:rsidRPr="00DD325E" w:rsidRDefault="000A5C45" w:rsidP="000A5C45">
      <w:pPr>
        <w:rPr>
          <w:b/>
          <w:bCs/>
        </w:rPr>
      </w:pPr>
      <w:r w:rsidRPr="00DD325E">
        <w:rPr>
          <w:b/>
          <w:bCs/>
        </w:rPr>
        <w:t>4. Innovatività e originalità della proposta</w:t>
      </w:r>
    </w:p>
    <w:p w14:paraId="4B820C8F" w14:textId="77777777" w:rsidR="000A5C45" w:rsidRPr="00DD325E" w:rsidRDefault="000A5C45" w:rsidP="000A5C45">
      <w:r w:rsidRPr="00DD325E">
        <w:rPr>
          <w:b/>
          <w:bCs/>
        </w:rPr>
        <w:t>Max 15 punti</w:t>
      </w:r>
    </w:p>
    <w:p w14:paraId="5728AA4E" w14:textId="77777777" w:rsidR="000A5C45" w:rsidRPr="00DD325E" w:rsidRDefault="000A5C45" w:rsidP="000A5C45">
      <w:r w:rsidRPr="00DD325E">
        <w:t>Valuta la capacità del progetto di proporre idee nuove o modalità innovative di attivazione della comunità.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09"/>
        <w:gridCol w:w="3890"/>
        <w:gridCol w:w="1071"/>
      </w:tblGrid>
      <w:tr w:rsidR="000A5C45" w:rsidRPr="00DD325E" w14:paraId="31517DB7" w14:textId="77777777" w:rsidTr="006253F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4E1A62CE" w14:textId="77777777" w:rsidR="000A5C45" w:rsidRPr="00DD325E" w:rsidRDefault="000A5C45" w:rsidP="006253F9">
            <w:pPr>
              <w:rPr>
                <w:b/>
                <w:bCs/>
              </w:rPr>
            </w:pPr>
            <w:r w:rsidRPr="00DD325E">
              <w:rPr>
                <w:b/>
                <w:bCs/>
              </w:rPr>
              <w:t>Livello</w:t>
            </w:r>
          </w:p>
        </w:tc>
        <w:tc>
          <w:tcPr>
            <w:tcW w:w="0" w:type="auto"/>
            <w:vAlign w:val="center"/>
            <w:hideMark/>
          </w:tcPr>
          <w:p w14:paraId="654D44F6" w14:textId="77777777" w:rsidR="000A5C45" w:rsidRPr="00DD325E" w:rsidRDefault="000A5C45" w:rsidP="006253F9">
            <w:pPr>
              <w:rPr>
                <w:b/>
                <w:bCs/>
              </w:rPr>
            </w:pPr>
            <w:r w:rsidRPr="00DD325E">
              <w:rPr>
                <w:b/>
                <w:bCs/>
              </w:rPr>
              <w:t>Descrizione</w:t>
            </w:r>
          </w:p>
        </w:tc>
        <w:tc>
          <w:tcPr>
            <w:tcW w:w="0" w:type="auto"/>
            <w:vAlign w:val="center"/>
            <w:hideMark/>
          </w:tcPr>
          <w:p w14:paraId="605B802F" w14:textId="77777777" w:rsidR="000A5C45" w:rsidRPr="00DD325E" w:rsidRDefault="000A5C45" w:rsidP="006253F9">
            <w:pPr>
              <w:rPr>
                <w:b/>
                <w:bCs/>
              </w:rPr>
            </w:pPr>
            <w:r w:rsidRPr="00DD325E">
              <w:rPr>
                <w:b/>
                <w:bCs/>
              </w:rPr>
              <w:t>Punteggio</w:t>
            </w:r>
          </w:p>
        </w:tc>
      </w:tr>
      <w:tr w:rsidR="000A5C45" w:rsidRPr="00DD325E" w14:paraId="37984EE0" w14:textId="77777777" w:rsidTr="006253F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50ABE0" w14:textId="77777777" w:rsidR="000A5C45" w:rsidRPr="00DD325E" w:rsidRDefault="000A5C45" w:rsidP="006253F9">
            <w:r w:rsidRPr="00DD325E">
              <w:t>Molto innovativo</w:t>
            </w:r>
          </w:p>
        </w:tc>
        <w:tc>
          <w:tcPr>
            <w:tcW w:w="0" w:type="auto"/>
            <w:vAlign w:val="center"/>
            <w:hideMark/>
          </w:tcPr>
          <w:p w14:paraId="17DE746A" w14:textId="77777777" w:rsidR="000A5C45" w:rsidRPr="00DD325E" w:rsidRDefault="000A5C45" w:rsidP="006253F9">
            <w:r w:rsidRPr="00DD325E">
              <w:t>Idea originale e innovativa per il territorio</w:t>
            </w:r>
          </w:p>
        </w:tc>
        <w:tc>
          <w:tcPr>
            <w:tcW w:w="0" w:type="auto"/>
            <w:vAlign w:val="center"/>
            <w:hideMark/>
          </w:tcPr>
          <w:p w14:paraId="4C24B749" w14:textId="77777777" w:rsidR="000A5C45" w:rsidRPr="00DD325E" w:rsidRDefault="000A5C45" w:rsidP="006253F9">
            <w:r w:rsidRPr="00DD325E">
              <w:t>12 – 15</w:t>
            </w:r>
          </w:p>
        </w:tc>
      </w:tr>
      <w:tr w:rsidR="000A5C45" w:rsidRPr="00DD325E" w14:paraId="0AD7CAAC" w14:textId="77777777" w:rsidTr="006253F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16BBAB" w14:textId="77777777" w:rsidR="000A5C45" w:rsidRPr="00DD325E" w:rsidRDefault="000A5C45" w:rsidP="006253F9">
            <w:r w:rsidRPr="00DD325E">
              <w:t>Abbastanza innovativo</w:t>
            </w:r>
          </w:p>
        </w:tc>
        <w:tc>
          <w:tcPr>
            <w:tcW w:w="0" w:type="auto"/>
            <w:vAlign w:val="center"/>
            <w:hideMark/>
          </w:tcPr>
          <w:p w14:paraId="282A7639" w14:textId="77777777" w:rsidR="000A5C45" w:rsidRPr="00DD325E" w:rsidRDefault="000A5C45" w:rsidP="006253F9">
            <w:r w:rsidRPr="00DD325E">
              <w:t>Elementi di innovazione presenti</w:t>
            </w:r>
          </w:p>
        </w:tc>
        <w:tc>
          <w:tcPr>
            <w:tcW w:w="0" w:type="auto"/>
            <w:vAlign w:val="center"/>
            <w:hideMark/>
          </w:tcPr>
          <w:p w14:paraId="00064027" w14:textId="77777777" w:rsidR="000A5C45" w:rsidRPr="00DD325E" w:rsidRDefault="000A5C45" w:rsidP="006253F9">
            <w:r w:rsidRPr="00DD325E">
              <w:t>8 – 11</w:t>
            </w:r>
          </w:p>
        </w:tc>
      </w:tr>
      <w:tr w:rsidR="000A5C45" w:rsidRPr="00DD325E" w14:paraId="3806E62A" w14:textId="77777777" w:rsidTr="006253F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386EC4D" w14:textId="77777777" w:rsidR="000A5C45" w:rsidRPr="00DD325E" w:rsidRDefault="000A5C45" w:rsidP="006253F9">
            <w:r w:rsidRPr="00DD325E">
              <w:t>Poco innovativo</w:t>
            </w:r>
          </w:p>
        </w:tc>
        <w:tc>
          <w:tcPr>
            <w:tcW w:w="0" w:type="auto"/>
            <w:vAlign w:val="center"/>
            <w:hideMark/>
          </w:tcPr>
          <w:p w14:paraId="3A23EF81" w14:textId="77777777" w:rsidR="000A5C45" w:rsidRPr="00DD325E" w:rsidRDefault="000A5C45" w:rsidP="006253F9">
            <w:r w:rsidRPr="00DD325E">
              <w:t>Idea già diffusa o poco originale</w:t>
            </w:r>
          </w:p>
        </w:tc>
        <w:tc>
          <w:tcPr>
            <w:tcW w:w="0" w:type="auto"/>
            <w:vAlign w:val="center"/>
            <w:hideMark/>
          </w:tcPr>
          <w:p w14:paraId="0FA7EB9F" w14:textId="77777777" w:rsidR="000A5C45" w:rsidRPr="00DD325E" w:rsidRDefault="000A5C45" w:rsidP="006253F9">
            <w:r w:rsidRPr="00DD325E">
              <w:t>4 – 7</w:t>
            </w:r>
          </w:p>
        </w:tc>
      </w:tr>
      <w:tr w:rsidR="000A5C45" w:rsidRPr="00DD325E" w14:paraId="3C17FA35" w14:textId="77777777" w:rsidTr="006253F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B8A3F5" w14:textId="77777777" w:rsidR="000A5C45" w:rsidRPr="00DD325E" w:rsidRDefault="000A5C45" w:rsidP="006253F9">
            <w:r w:rsidRPr="00DD325E">
              <w:t>Non innovativo</w:t>
            </w:r>
          </w:p>
        </w:tc>
        <w:tc>
          <w:tcPr>
            <w:tcW w:w="0" w:type="auto"/>
            <w:vAlign w:val="center"/>
            <w:hideMark/>
          </w:tcPr>
          <w:p w14:paraId="7576F1E0" w14:textId="77777777" w:rsidR="000A5C45" w:rsidRPr="00DD325E" w:rsidRDefault="000A5C45" w:rsidP="006253F9">
            <w:r w:rsidRPr="00DD325E">
              <w:t>Iniziativa ripetitiva o standard</w:t>
            </w:r>
          </w:p>
        </w:tc>
        <w:tc>
          <w:tcPr>
            <w:tcW w:w="0" w:type="auto"/>
            <w:vAlign w:val="center"/>
            <w:hideMark/>
          </w:tcPr>
          <w:p w14:paraId="6F2A1296" w14:textId="77777777" w:rsidR="000A5C45" w:rsidRPr="00DD325E" w:rsidRDefault="000A5C45" w:rsidP="006253F9">
            <w:r w:rsidRPr="00DD325E">
              <w:t>0 – 3</w:t>
            </w:r>
          </w:p>
        </w:tc>
      </w:tr>
    </w:tbl>
    <w:p w14:paraId="7EE68483" w14:textId="77777777" w:rsidR="000A5C45" w:rsidRPr="00DD325E" w:rsidRDefault="000A5C45" w:rsidP="000A5C45"/>
    <w:p w14:paraId="6C769DCF" w14:textId="77777777" w:rsidR="000A5C45" w:rsidRPr="00DD325E" w:rsidRDefault="000A5C45" w:rsidP="000A5C45">
      <w:pPr>
        <w:rPr>
          <w:b/>
          <w:bCs/>
        </w:rPr>
      </w:pPr>
      <w:r w:rsidRPr="00DD325E">
        <w:rPr>
          <w:b/>
          <w:bCs/>
        </w:rPr>
        <w:t>5. Fattibilità tecnica e organizzativa</w:t>
      </w:r>
    </w:p>
    <w:p w14:paraId="1D90F0BB" w14:textId="77777777" w:rsidR="000A5C45" w:rsidRPr="00DD325E" w:rsidRDefault="000A5C45" w:rsidP="000A5C45">
      <w:r w:rsidRPr="00DD325E">
        <w:rPr>
          <w:b/>
          <w:bCs/>
        </w:rPr>
        <w:t>Max 15 punti</w:t>
      </w:r>
    </w:p>
    <w:p w14:paraId="5C700A60" w14:textId="77777777" w:rsidR="000A5C45" w:rsidRPr="00DD325E" w:rsidRDefault="000A5C45" w:rsidP="000A5C45">
      <w:r w:rsidRPr="00DD325E">
        <w:t>Valuta la realizzabilità concreta dell’iniziativa rispetto alle risorse, ai tempi e agli spazi disponibili.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3"/>
        <w:gridCol w:w="4401"/>
        <w:gridCol w:w="1071"/>
      </w:tblGrid>
      <w:tr w:rsidR="000A5C45" w:rsidRPr="00DD325E" w14:paraId="3CAD46C7" w14:textId="77777777" w:rsidTr="006253F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14AF9EA" w14:textId="77777777" w:rsidR="000A5C45" w:rsidRPr="00DD325E" w:rsidRDefault="000A5C45" w:rsidP="006253F9">
            <w:pPr>
              <w:rPr>
                <w:b/>
                <w:bCs/>
              </w:rPr>
            </w:pPr>
            <w:r w:rsidRPr="00DD325E">
              <w:rPr>
                <w:b/>
                <w:bCs/>
              </w:rPr>
              <w:t>Livello</w:t>
            </w:r>
          </w:p>
        </w:tc>
        <w:tc>
          <w:tcPr>
            <w:tcW w:w="0" w:type="auto"/>
            <w:vAlign w:val="center"/>
            <w:hideMark/>
          </w:tcPr>
          <w:p w14:paraId="44625535" w14:textId="77777777" w:rsidR="000A5C45" w:rsidRPr="00DD325E" w:rsidRDefault="000A5C45" w:rsidP="006253F9">
            <w:pPr>
              <w:rPr>
                <w:b/>
                <w:bCs/>
              </w:rPr>
            </w:pPr>
            <w:r w:rsidRPr="00DD325E">
              <w:rPr>
                <w:b/>
                <w:bCs/>
              </w:rPr>
              <w:t>Descrizione</w:t>
            </w:r>
          </w:p>
        </w:tc>
        <w:tc>
          <w:tcPr>
            <w:tcW w:w="0" w:type="auto"/>
            <w:vAlign w:val="center"/>
            <w:hideMark/>
          </w:tcPr>
          <w:p w14:paraId="0B6BABDF" w14:textId="77777777" w:rsidR="000A5C45" w:rsidRPr="00DD325E" w:rsidRDefault="000A5C45" w:rsidP="006253F9">
            <w:pPr>
              <w:rPr>
                <w:b/>
                <w:bCs/>
              </w:rPr>
            </w:pPr>
            <w:r w:rsidRPr="00DD325E">
              <w:rPr>
                <w:b/>
                <w:bCs/>
              </w:rPr>
              <w:t>Punteggio</w:t>
            </w:r>
          </w:p>
        </w:tc>
      </w:tr>
      <w:tr w:rsidR="000A5C45" w:rsidRPr="00DD325E" w14:paraId="39891E81" w14:textId="77777777" w:rsidTr="006253F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81260B" w14:textId="77777777" w:rsidR="000A5C45" w:rsidRPr="00DD325E" w:rsidRDefault="000A5C45" w:rsidP="006253F9">
            <w:r w:rsidRPr="00DD325E">
              <w:t>Molto alta</w:t>
            </w:r>
          </w:p>
        </w:tc>
        <w:tc>
          <w:tcPr>
            <w:tcW w:w="0" w:type="auto"/>
            <w:vAlign w:val="center"/>
            <w:hideMark/>
          </w:tcPr>
          <w:p w14:paraId="1B9D6777" w14:textId="77777777" w:rsidR="000A5C45" w:rsidRPr="00DD325E" w:rsidRDefault="000A5C45" w:rsidP="006253F9">
            <w:r w:rsidRPr="00DD325E">
              <w:t>Progetto realistico e ben pianificato</w:t>
            </w:r>
          </w:p>
        </w:tc>
        <w:tc>
          <w:tcPr>
            <w:tcW w:w="0" w:type="auto"/>
            <w:vAlign w:val="center"/>
            <w:hideMark/>
          </w:tcPr>
          <w:p w14:paraId="0096F030" w14:textId="77777777" w:rsidR="000A5C45" w:rsidRPr="00DD325E" w:rsidRDefault="000A5C45" w:rsidP="006253F9">
            <w:r w:rsidRPr="00DD325E">
              <w:t>12 – 15</w:t>
            </w:r>
          </w:p>
        </w:tc>
      </w:tr>
      <w:tr w:rsidR="000A5C45" w:rsidRPr="00DD325E" w14:paraId="7B69803D" w14:textId="77777777" w:rsidTr="006253F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C641620" w14:textId="77777777" w:rsidR="000A5C45" w:rsidRPr="00DD325E" w:rsidRDefault="000A5C45" w:rsidP="006253F9">
            <w:r w:rsidRPr="00DD325E">
              <w:t>Buona</w:t>
            </w:r>
          </w:p>
        </w:tc>
        <w:tc>
          <w:tcPr>
            <w:tcW w:w="0" w:type="auto"/>
            <w:vAlign w:val="center"/>
            <w:hideMark/>
          </w:tcPr>
          <w:p w14:paraId="06B1B813" w14:textId="77777777" w:rsidR="000A5C45" w:rsidRPr="00DD325E" w:rsidRDefault="000A5C45" w:rsidP="006253F9">
            <w:r w:rsidRPr="00DD325E">
              <w:t>Progetto realizzabile con alcuni aggiustamenti</w:t>
            </w:r>
          </w:p>
        </w:tc>
        <w:tc>
          <w:tcPr>
            <w:tcW w:w="0" w:type="auto"/>
            <w:vAlign w:val="center"/>
            <w:hideMark/>
          </w:tcPr>
          <w:p w14:paraId="6AEF5A56" w14:textId="77777777" w:rsidR="000A5C45" w:rsidRPr="00DD325E" w:rsidRDefault="000A5C45" w:rsidP="006253F9">
            <w:r w:rsidRPr="00DD325E">
              <w:t>8 – 11</w:t>
            </w:r>
          </w:p>
        </w:tc>
      </w:tr>
      <w:tr w:rsidR="000A5C45" w:rsidRPr="00DD325E" w14:paraId="0E60833D" w14:textId="77777777" w:rsidTr="006253F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9698CB0" w14:textId="77777777" w:rsidR="000A5C45" w:rsidRPr="00DD325E" w:rsidRDefault="000A5C45" w:rsidP="006253F9">
            <w:r w:rsidRPr="00DD325E">
              <w:t>Media</w:t>
            </w:r>
          </w:p>
        </w:tc>
        <w:tc>
          <w:tcPr>
            <w:tcW w:w="0" w:type="auto"/>
            <w:vAlign w:val="center"/>
            <w:hideMark/>
          </w:tcPr>
          <w:p w14:paraId="0146FE67" w14:textId="77777777" w:rsidR="000A5C45" w:rsidRPr="00DD325E" w:rsidRDefault="000A5C45" w:rsidP="006253F9">
            <w:r w:rsidRPr="00DD325E">
              <w:t>Alcuni elementi di criticità</w:t>
            </w:r>
          </w:p>
        </w:tc>
        <w:tc>
          <w:tcPr>
            <w:tcW w:w="0" w:type="auto"/>
            <w:vAlign w:val="center"/>
            <w:hideMark/>
          </w:tcPr>
          <w:p w14:paraId="1B9A6D51" w14:textId="77777777" w:rsidR="000A5C45" w:rsidRPr="00DD325E" w:rsidRDefault="000A5C45" w:rsidP="006253F9">
            <w:r w:rsidRPr="00DD325E">
              <w:t>4 – 7</w:t>
            </w:r>
          </w:p>
        </w:tc>
      </w:tr>
      <w:tr w:rsidR="000A5C45" w:rsidRPr="00DD325E" w14:paraId="2AD0BFA7" w14:textId="77777777" w:rsidTr="006253F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7976CBA" w14:textId="77777777" w:rsidR="000A5C45" w:rsidRPr="00DD325E" w:rsidRDefault="000A5C45" w:rsidP="006253F9">
            <w:r w:rsidRPr="00DD325E">
              <w:t>Bassa</w:t>
            </w:r>
          </w:p>
        </w:tc>
        <w:tc>
          <w:tcPr>
            <w:tcW w:w="0" w:type="auto"/>
            <w:vAlign w:val="center"/>
            <w:hideMark/>
          </w:tcPr>
          <w:p w14:paraId="7732E82E" w14:textId="77777777" w:rsidR="000A5C45" w:rsidRPr="00DD325E" w:rsidRDefault="000A5C45" w:rsidP="006253F9">
            <w:r w:rsidRPr="00DD325E">
              <w:t>Progetto difficilmente realizzabile</w:t>
            </w:r>
          </w:p>
        </w:tc>
        <w:tc>
          <w:tcPr>
            <w:tcW w:w="0" w:type="auto"/>
            <w:vAlign w:val="center"/>
            <w:hideMark/>
          </w:tcPr>
          <w:p w14:paraId="770235A4" w14:textId="77777777" w:rsidR="000A5C45" w:rsidRPr="00DD325E" w:rsidRDefault="000A5C45" w:rsidP="006253F9">
            <w:r w:rsidRPr="00DD325E">
              <w:t>0 – 3</w:t>
            </w:r>
          </w:p>
        </w:tc>
      </w:tr>
    </w:tbl>
    <w:p w14:paraId="255532E0" w14:textId="77777777" w:rsidR="000A5C45" w:rsidRPr="00DD325E" w:rsidRDefault="000A5C45" w:rsidP="000A5C45"/>
    <w:p w14:paraId="508D809C" w14:textId="77777777" w:rsidR="000A5C45" w:rsidRPr="00DD325E" w:rsidRDefault="000A5C45" w:rsidP="000A5C45">
      <w:pPr>
        <w:rPr>
          <w:b/>
          <w:bCs/>
        </w:rPr>
      </w:pPr>
      <w:r w:rsidRPr="00DD325E">
        <w:rPr>
          <w:b/>
          <w:bCs/>
        </w:rPr>
        <w:t>6. Capacità di attivare collaborazioni territoriali</w:t>
      </w:r>
    </w:p>
    <w:p w14:paraId="5F8BB437" w14:textId="77777777" w:rsidR="000A5C45" w:rsidRPr="00DD325E" w:rsidRDefault="000A5C45" w:rsidP="000A5C45">
      <w:r w:rsidRPr="00DD325E">
        <w:rPr>
          <w:b/>
          <w:bCs/>
        </w:rPr>
        <w:t>Max 10 punti</w:t>
      </w:r>
    </w:p>
    <w:p w14:paraId="0D8D9021" w14:textId="77777777" w:rsidR="000A5C45" w:rsidRPr="00DD325E" w:rsidRDefault="000A5C45" w:rsidP="000A5C45">
      <w:r w:rsidRPr="00DD325E">
        <w:lastRenderedPageBreak/>
        <w:t>Valuta la capacità del progetto di coinvolgere altri soggetti del territorio (associazioni, scuole, gruppi informali, servizi, ecc.).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0"/>
        <w:gridCol w:w="4465"/>
        <w:gridCol w:w="1071"/>
      </w:tblGrid>
      <w:tr w:rsidR="000A5C45" w:rsidRPr="00DD325E" w14:paraId="352BE024" w14:textId="77777777" w:rsidTr="006253F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ADEF5EB" w14:textId="77777777" w:rsidR="000A5C45" w:rsidRPr="00DD325E" w:rsidRDefault="000A5C45" w:rsidP="006253F9">
            <w:pPr>
              <w:rPr>
                <w:b/>
                <w:bCs/>
              </w:rPr>
            </w:pPr>
            <w:r w:rsidRPr="00DD325E">
              <w:rPr>
                <w:b/>
                <w:bCs/>
              </w:rPr>
              <w:t>Livello</w:t>
            </w:r>
          </w:p>
        </w:tc>
        <w:tc>
          <w:tcPr>
            <w:tcW w:w="0" w:type="auto"/>
            <w:vAlign w:val="center"/>
            <w:hideMark/>
          </w:tcPr>
          <w:p w14:paraId="268CE721" w14:textId="77777777" w:rsidR="000A5C45" w:rsidRPr="00DD325E" w:rsidRDefault="000A5C45" w:rsidP="006253F9">
            <w:pPr>
              <w:rPr>
                <w:b/>
                <w:bCs/>
              </w:rPr>
            </w:pPr>
            <w:r w:rsidRPr="00DD325E">
              <w:rPr>
                <w:b/>
                <w:bCs/>
              </w:rPr>
              <w:t>Descrizione</w:t>
            </w:r>
          </w:p>
        </w:tc>
        <w:tc>
          <w:tcPr>
            <w:tcW w:w="0" w:type="auto"/>
            <w:vAlign w:val="center"/>
            <w:hideMark/>
          </w:tcPr>
          <w:p w14:paraId="068B9DA8" w14:textId="77777777" w:rsidR="000A5C45" w:rsidRPr="00DD325E" w:rsidRDefault="000A5C45" w:rsidP="006253F9">
            <w:pPr>
              <w:rPr>
                <w:b/>
                <w:bCs/>
              </w:rPr>
            </w:pPr>
            <w:r w:rsidRPr="00DD325E">
              <w:rPr>
                <w:b/>
                <w:bCs/>
              </w:rPr>
              <w:t>Punteggio</w:t>
            </w:r>
          </w:p>
        </w:tc>
      </w:tr>
      <w:tr w:rsidR="000A5C45" w:rsidRPr="00DD325E" w14:paraId="18D816B5" w14:textId="77777777" w:rsidTr="006253F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F42A210" w14:textId="77777777" w:rsidR="000A5C45" w:rsidRPr="00DD325E" w:rsidRDefault="000A5C45" w:rsidP="006253F9">
            <w:r w:rsidRPr="00DD325E">
              <w:t>Elevata</w:t>
            </w:r>
          </w:p>
        </w:tc>
        <w:tc>
          <w:tcPr>
            <w:tcW w:w="0" w:type="auto"/>
            <w:vAlign w:val="center"/>
            <w:hideMark/>
          </w:tcPr>
          <w:p w14:paraId="6A50299C" w14:textId="77777777" w:rsidR="000A5C45" w:rsidRPr="00DD325E" w:rsidRDefault="000A5C45" w:rsidP="006253F9">
            <w:r w:rsidRPr="00DD325E">
              <w:t>Coinvolgimento attivo di più soggetti territoriali</w:t>
            </w:r>
          </w:p>
        </w:tc>
        <w:tc>
          <w:tcPr>
            <w:tcW w:w="0" w:type="auto"/>
            <w:vAlign w:val="center"/>
            <w:hideMark/>
          </w:tcPr>
          <w:p w14:paraId="205931CC" w14:textId="77777777" w:rsidR="000A5C45" w:rsidRPr="00DD325E" w:rsidRDefault="000A5C45" w:rsidP="006253F9">
            <w:r w:rsidRPr="00DD325E">
              <w:t>8 – 10</w:t>
            </w:r>
          </w:p>
        </w:tc>
      </w:tr>
      <w:tr w:rsidR="000A5C45" w:rsidRPr="00DD325E" w14:paraId="72841A73" w14:textId="77777777" w:rsidTr="006253F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4EBEF0D" w14:textId="77777777" w:rsidR="000A5C45" w:rsidRPr="00DD325E" w:rsidRDefault="000A5C45" w:rsidP="006253F9">
            <w:r w:rsidRPr="00DD325E">
              <w:t>Buona</w:t>
            </w:r>
          </w:p>
        </w:tc>
        <w:tc>
          <w:tcPr>
            <w:tcW w:w="0" w:type="auto"/>
            <w:vAlign w:val="center"/>
            <w:hideMark/>
          </w:tcPr>
          <w:p w14:paraId="5A3EA2A2" w14:textId="77777777" w:rsidR="000A5C45" w:rsidRPr="00DD325E" w:rsidRDefault="000A5C45" w:rsidP="006253F9">
            <w:r w:rsidRPr="00DD325E">
              <w:t>Presenza di alcune collaborazioni</w:t>
            </w:r>
          </w:p>
        </w:tc>
        <w:tc>
          <w:tcPr>
            <w:tcW w:w="0" w:type="auto"/>
            <w:vAlign w:val="center"/>
            <w:hideMark/>
          </w:tcPr>
          <w:p w14:paraId="2FF203AF" w14:textId="77777777" w:rsidR="000A5C45" w:rsidRPr="00DD325E" w:rsidRDefault="000A5C45" w:rsidP="006253F9">
            <w:r w:rsidRPr="00DD325E">
              <w:t>5 – 7</w:t>
            </w:r>
          </w:p>
        </w:tc>
      </w:tr>
      <w:tr w:rsidR="000A5C45" w:rsidRPr="00DD325E" w14:paraId="27FECD89" w14:textId="77777777" w:rsidTr="006253F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0F7B1BA" w14:textId="77777777" w:rsidR="000A5C45" w:rsidRPr="00DD325E" w:rsidRDefault="000A5C45" w:rsidP="006253F9">
            <w:r w:rsidRPr="00DD325E">
              <w:t>Limitata</w:t>
            </w:r>
          </w:p>
        </w:tc>
        <w:tc>
          <w:tcPr>
            <w:tcW w:w="0" w:type="auto"/>
            <w:vAlign w:val="center"/>
            <w:hideMark/>
          </w:tcPr>
          <w:p w14:paraId="496A0177" w14:textId="77777777" w:rsidR="000A5C45" w:rsidRPr="00DD325E" w:rsidRDefault="000A5C45" w:rsidP="006253F9">
            <w:r w:rsidRPr="00DD325E">
              <w:t>Collaborazioni marginali</w:t>
            </w:r>
          </w:p>
        </w:tc>
        <w:tc>
          <w:tcPr>
            <w:tcW w:w="0" w:type="auto"/>
            <w:vAlign w:val="center"/>
            <w:hideMark/>
          </w:tcPr>
          <w:p w14:paraId="02C7045B" w14:textId="77777777" w:rsidR="000A5C45" w:rsidRPr="00DD325E" w:rsidRDefault="000A5C45" w:rsidP="006253F9">
            <w:r w:rsidRPr="00DD325E">
              <w:t>2 – 4</w:t>
            </w:r>
          </w:p>
        </w:tc>
      </w:tr>
      <w:tr w:rsidR="000A5C45" w:rsidRPr="00DD325E" w14:paraId="00076ABE" w14:textId="77777777" w:rsidTr="006253F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51FB645" w14:textId="77777777" w:rsidR="000A5C45" w:rsidRPr="00DD325E" w:rsidRDefault="000A5C45" w:rsidP="006253F9">
            <w:r w:rsidRPr="00DD325E">
              <w:t>Assente</w:t>
            </w:r>
          </w:p>
        </w:tc>
        <w:tc>
          <w:tcPr>
            <w:tcW w:w="0" w:type="auto"/>
            <w:vAlign w:val="center"/>
            <w:hideMark/>
          </w:tcPr>
          <w:p w14:paraId="5CA05A11" w14:textId="77777777" w:rsidR="000A5C45" w:rsidRPr="00DD325E" w:rsidRDefault="000A5C45" w:rsidP="006253F9">
            <w:r w:rsidRPr="00DD325E">
              <w:t>Nessuna collaborazione</w:t>
            </w:r>
          </w:p>
        </w:tc>
        <w:tc>
          <w:tcPr>
            <w:tcW w:w="0" w:type="auto"/>
            <w:vAlign w:val="center"/>
            <w:hideMark/>
          </w:tcPr>
          <w:p w14:paraId="0EAC38B0" w14:textId="77777777" w:rsidR="000A5C45" w:rsidRPr="00DD325E" w:rsidRDefault="000A5C45" w:rsidP="006253F9">
            <w:r w:rsidRPr="00DD325E">
              <w:t>0 – 1</w:t>
            </w:r>
          </w:p>
        </w:tc>
      </w:tr>
    </w:tbl>
    <w:p w14:paraId="3796B458" w14:textId="77777777" w:rsidR="000A5C45" w:rsidRPr="00DD325E" w:rsidRDefault="000A5C45" w:rsidP="000A5C45"/>
    <w:p w14:paraId="2B916C16" w14:textId="77777777" w:rsidR="000A5C45" w:rsidRPr="00DD325E" w:rsidRDefault="000A5C45" w:rsidP="000A5C45">
      <w:pPr>
        <w:rPr>
          <w:b/>
          <w:bCs/>
        </w:rPr>
      </w:pPr>
      <w:r w:rsidRPr="00DD325E">
        <w:rPr>
          <w:b/>
          <w:bCs/>
        </w:rPr>
        <w:t>7. Sostenibilità economica</w:t>
      </w:r>
    </w:p>
    <w:p w14:paraId="04EC607D" w14:textId="77777777" w:rsidR="000A5C45" w:rsidRPr="00DD325E" w:rsidRDefault="000A5C45" w:rsidP="000A5C45">
      <w:r w:rsidRPr="00DD325E">
        <w:rPr>
          <w:b/>
          <w:bCs/>
        </w:rPr>
        <w:t>Max 5 punti</w:t>
      </w:r>
    </w:p>
    <w:p w14:paraId="7B3E3C60" w14:textId="77777777" w:rsidR="000A5C45" w:rsidRPr="00DD325E" w:rsidRDefault="000A5C45" w:rsidP="000A5C45">
      <w:r w:rsidRPr="00DD325E">
        <w:t>Valuta la coerenza tra attività proposte e risorse richieste.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4"/>
        <w:gridCol w:w="3547"/>
        <w:gridCol w:w="1071"/>
      </w:tblGrid>
      <w:tr w:rsidR="000A5C45" w:rsidRPr="00DD325E" w14:paraId="6EE6A8EB" w14:textId="77777777" w:rsidTr="006253F9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D9F2C15" w14:textId="77777777" w:rsidR="000A5C45" w:rsidRPr="00DD325E" w:rsidRDefault="000A5C45" w:rsidP="006253F9">
            <w:pPr>
              <w:rPr>
                <w:b/>
                <w:bCs/>
              </w:rPr>
            </w:pPr>
            <w:r w:rsidRPr="00DD325E">
              <w:rPr>
                <w:b/>
                <w:bCs/>
              </w:rPr>
              <w:t>Livello</w:t>
            </w:r>
          </w:p>
        </w:tc>
        <w:tc>
          <w:tcPr>
            <w:tcW w:w="0" w:type="auto"/>
            <w:vAlign w:val="center"/>
            <w:hideMark/>
          </w:tcPr>
          <w:p w14:paraId="7E6AE92F" w14:textId="77777777" w:rsidR="000A5C45" w:rsidRPr="00DD325E" w:rsidRDefault="000A5C45" w:rsidP="006253F9">
            <w:pPr>
              <w:rPr>
                <w:b/>
                <w:bCs/>
              </w:rPr>
            </w:pPr>
            <w:r w:rsidRPr="00DD325E">
              <w:rPr>
                <w:b/>
                <w:bCs/>
              </w:rPr>
              <w:t>Descrizione</w:t>
            </w:r>
          </w:p>
        </w:tc>
        <w:tc>
          <w:tcPr>
            <w:tcW w:w="0" w:type="auto"/>
            <w:vAlign w:val="center"/>
            <w:hideMark/>
          </w:tcPr>
          <w:p w14:paraId="66809BD2" w14:textId="77777777" w:rsidR="000A5C45" w:rsidRPr="00DD325E" w:rsidRDefault="000A5C45" w:rsidP="006253F9">
            <w:pPr>
              <w:rPr>
                <w:b/>
                <w:bCs/>
              </w:rPr>
            </w:pPr>
            <w:r w:rsidRPr="00DD325E">
              <w:rPr>
                <w:b/>
                <w:bCs/>
              </w:rPr>
              <w:t>Punteggio</w:t>
            </w:r>
          </w:p>
        </w:tc>
      </w:tr>
      <w:tr w:rsidR="000A5C45" w:rsidRPr="00DD325E" w14:paraId="4FF673CC" w14:textId="77777777" w:rsidTr="006253F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1EB3336" w14:textId="77777777" w:rsidR="000A5C45" w:rsidRPr="00DD325E" w:rsidRDefault="000A5C45" w:rsidP="006253F9">
            <w:r w:rsidRPr="00DD325E">
              <w:t>Ottima</w:t>
            </w:r>
          </w:p>
        </w:tc>
        <w:tc>
          <w:tcPr>
            <w:tcW w:w="0" w:type="auto"/>
            <w:vAlign w:val="center"/>
            <w:hideMark/>
          </w:tcPr>
          <w:p w14:paraId="57187190" w14:textId="77777777" w:rsidR="000A5C45" w:rsidRPr="00DD325E" w:rsidRDefault="000A5C45" w:rsidP="006253F9">
            <w:r w:rsidRPr="00DD325E">
              <w:t>Budget realistico e ben motivato</w:t>
            </w:r>
          </w:p>
        </w:tc>
        <w:tc>
          <w:tcPr>
            <w:tcW w:w="0" w:type="auto"/>
            <w:vAlign w:val="center"/>
            <w:hideMark/>
          </w:tcPr>
          <w:p w14:paraId="5FC97E12" w14:textId="77777777" w:rsidR="000A5C45" w:rsidRPr="00DD325E" w:rsidRDefault="000A5C45" w:rsidP="006253F9">
            <w:r w:rsidRPr="00DD325E">
              <w:t>4 – 5</w:t>
            </w:r>
          </w:p>
        </w:tc>
      </w:tr>
      <w:tr w:rsidR="000A5C45" w:rsidRPr="00DD325E" w14:paraId="2469CD9D" w14:textId="77777777" w:rsidTr="006253F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CC52B3B" w14:textId="77777777" w:rsidR="000A5C45" w:rsidRPr="00DD325E" w:rsidRDefault="000A5C45" w:rsidP="006253F9">
            <w:r w:rsidRPr="00DD325E">
              <w:t>Adeguata</w:t>
            </w:r>
          </w:p>
        </w:tc>
        <w:tc>
          <w:tcPr>
            <w:tcW w:w="0" w:type="auto"/>
            <w:vAlign w:val="center"/>
            <w:hideMark/>
          </w:tcPr>
          <w:p w14:paraId="73185344" w14:textId="77777777" w:rsidR="000A5C45" w:rsidRPr="00DD325E" w:rsidRDefault="000A5C45" w:rsidP="006253F9">
            <w:r w:rsidRPr="00DD325E">
              <w:t>Budget complessivamente coerente</w:t>
            </w:r>
          </w:p>
        </w:tc>
        <w:tc>
          <w:tcPr>
            <w:tcW w:w="0" w:type="auto"/>
            <w:vAlign w:val="center"/>
            <w:hideMark/>
          </w:tcPr>
          <w:p w14:paraId="073F59EF" w14:textId="77777777" w:rsidR="000A5C45" w:rsidRPr="00DD325E" w:rsidRDefault="000A5C45" w:rsidP="006253F9">
            <w:r w:rsidRPr="00DD325E">
              <w:t>2 – 3</w:t>
            </w:r>
          </w:p>
        </w:tc>
      </w:tr>
      <w:tr w:rsidR="000A5C45" w:rsidRPr="00DD325E" w14:paraId="6F4973FF" w14:textId="77777777" w:rsidTr="006253F9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A01C4D3" w14:textId="77777777" w:rsidR="000A5C45" w:rsidRPr="00DD325E" w:rsidRDefault="000A5C45" w:rsidP="006253F9">
            <w:r w:rsidRPr="00DD325E">
              <w:t>Debole</w:t>
            </w:r>
          </w:p>
        </w:tc>
        <w:tc>
          <w:tcPr>
            <w:tcW w:w="0" w:type="auto"/>
            <w:vAlign w:val="center"/>
            <w:hideMark/>
          </w:tcPr>
          <w:p w14:paraId="00E87C64" w14:textId="77777777" w:rsidR="000A5C45" w:rsidRPr="00DD325E" w:rsidRDefault="000A5C45" w:rsidP="006253F9">
            <w:r w:rsidRPr="00DD325E">
              <w:t>Budget poco chiaro o sproporzionato</w:t>
            </w:r>
          </w:p>
        </w:tc>
        <w:tc>
          <w:tcPr>
            <w:tcW w:w="0" w:type="auto"/>
            <w:vAlign w:val="center"/>
            <w:hideMark/>
          </w:tcPr>
          <w:p w14:paraId="71F8C278" w14:textId="77777777" w:rsidR="000A5C45" w:rsidRPr="00DD325E" w:rsidRDefault="000A5C45" w:rsidP="006253F9">
            <w:r w:rsidRPr="00DD325E">
              <w:t>0 – 1</w:t>
            </w:r>
          </w:p>
        </w:tc>
      </w:tr>
    </w:tbl>
    <w:p w14:paraId="6FF3F37F" w14:textId="77777777" w:rsidR="000A5C45" w:rsidRPr="00DD325E" w:rsidRDefault="000A5C45" w:rsidP="000A5C45"/>
    <w:p w14:paraId="7CD144B2" w14:textId="77777777" w:rsidR="000A5C45" w:rsidRPr="00DD325E" w:rsidRDefault="000A5C45" w:rsidP="000A5C45">
      <w:pPr>
        <w:rPr>
          <w:b/>
          <w:bCs/>
        </w:rPr>
      </w:pPr>
      <w:r w:rsidRPr="00DD325E">
        <w:rPr>
          <w:b/>
          <w:bCs/>
        </w:rPr>
        <w:t>Soglia minima di ammissibilità</w:t>
      </w:r>
    </w:p>
    <w:p w14:paraId="034560B8" w14:textId="77777777" w:rsidR="000A5C45" w:rsidRPr="00DD325E" w:rsidRDefault="000A5C45" w:rsidP="000A5C45">
      <w:r w:rsidRPr="00DD325E">
        <w:t xml:space="preserve">Saranno considerati finanziabili i progetti che raggiungeranno </w:t>
      </w:r>
      <w:r w:rsidRPr="00DD325E">
        <w:rPr>
          <w:b/>
          <w:bCs/>
        </w:rPr>
        <w:t>almeno 60 punti su 100</w:t>
      </w:r>
      <w:r w:rsidRPr="00DD325E">
        <w:t>.</w:t>
      </w:r>
    </w:p>
    <w:p w14:paraId="179C36A8" w14:textId="77777777" w:rsidR="000A5C45" w:rsidRPr="00DD325E" w:rsidRDefault="000A5C45" w:rsidP="000A5C45"/>
    <w:p w14:paraId="5EE98D45" w14:textId="77777777" w:rsidR="000A5C45" w:rsidRPr="00DD325E" w:rsidRDefault="000A5C45" w:rsidP="000A5C45">
      <w:pPr>
        <w:rPr>
          <w:b/>
          <w:bCs/>
        </w:rPr>
      </w:pPr>
      <w:r w:rsidRPr="00DD325E">
        <w:rPr>
          <w:b/>
          <w:bCs/>
        </w:rPr>
        <w:t>Criteri di priorità (in caso di pari punteggio)</w:t>
      </w:r>
    </w:p>
    <w:p w14:paraId="40DD706D" w14:textId="77777777" w:rsidR="000A5C45" w:rsidRPr="00DD325E" w:rsidRDefault="000A5C45" w:rsidP="000A5C45">
      <w:r w:rsidRPr="00DD325E">
        <w:t>In caso di parità di punteggio verrà data priorità ai progetti che:</w:t>
      </w:r>
    </w:p>
    <w:p w14:paraId="0A2ECFB5" w14:textId="77777777" w:rsidR="000A5C45" w:rsidRPr="00DD325E" w:rsidRDefault="000A5C45" w:rsidP="000A5C45">
      <w:pPr>
        <w:numPr>
          <w:ilvl w:val="0"/>
          <w:numId w:val="11"/>
        </w:numPr>
      </w:pPr>
      <w:r w:rsidRPr="00DD325E">
        <w:t>coinvolgono un numero maggiore di giovani;</w:t>
      </w:r>
    </w:p>
    <w:p w14:paraId="40E2F885" w14:textId="77777777" w:rsidR="000A5C45" w:rsidRPr="00DD325E" w:rsidRDefault="000A5C45" w:rsidP="000A5C45">
      <w:pPr>
        <w:numPr>
          <w:ilvl w:val="0"/>
          <w:numId w:val="11"/>
        </w:numPr>
      </w:pPr>
      <w:r w:rsidRPr="00DD325E">
        <w:t>prevedono collaborazioni con soggetti del territorio;</w:t>
      </w:r>
    </w:p>
    <w:p w14:paraId="5E64CEC5" w14:textId="77777777" w:rsidR="000A5C45" w:rsidRDefault="000A5C45" w:rsidP="000A5C45">
      <w:pPr>
        <w:numPr>
          <w:ilvl w:val="0"/>
          <w:numId w:val="11"/>
        </w:numPr>
      </w:pPr>
      <w:r w:rsidRPr="00DD325E">
        <w:t>promuovono inclusione sociale o accessibilità.</w:t>
      </w:r>
    </w:p>
    <w:p w14:paraId="5C5D4E35" w14:textId="77777777" w:rsidR="00E65EB6" w:rsidRDefault="00E65EB6" w:rsidP="00E65EB6"/>
    <w:p w14:paraId="028E1DA6" w14:textId="77777777" w:rsidR="00E65EB6" w:rsidRDefault="00E65EB6" w:rsidP="00E65EB6">
      <w:pPr>
        <w:jc w:val="center"/>
      </w:pPr>
      <w:r>
        <w:t>Il Direttore Generale</w:t>
      </w:r>
    </w:p>
    <w:p w14:paraId="21142D57" w14:textId="77777777" w:rsidR="00E65EB6" w:rsidRPr="00DD325E" w:rsidRDefault="00E65EB6" w:rsidP="00E65EB6">
      <w:pPr>
        <w:jc w:val="center"/>
      </w:pPr>
      <w:r>
        <w:t>Nicoletta Baracchini</w:t>
      </w:r>
    </w:p>
    <w:p w14:paraId="1E1C39C0" w14:textId="77777777" w:rsidR="00315F49" w:rsidRDefault="00315F49">
      <w:r>
        <w:br w:type="page"/>
      </w:r>
    </w:p>
    <w:p w14:paraId="3BE04EBF" w14:textId="77777777" w:rsidR="00E65EB6" w:rsidRDefault="00E65EB6"/>
    <w:p w14:paraId="2739C09E" w14:textId="77777777" w:rsidR="00475092" w:rsidRPr="00315F49" w:rsidRDefault="00475092" w:rsidP="00475092">
      <w:pPr>
        <w:pStyle w:val="Titolo1"/>
        <w:jc w:val="center"/>
      </w:pPr>
      <w:r w:rsidRPr="00315F49">
        <w:t>BANDO IDEE GIOVANI</w:t>
      </w:r>
    </w:p>
    <w:p w14:paraId="6D9F2EF5" w14:textId="77777777" w:rsidR="00315F49" w:rsidRPr="00315F49" w:rsidRDefault="00315F49" w:rsidP="00475092">
      <w:pPr>
        <w:pStyle w:val="Titolo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</w:pPr>
      <w:r w:rsidRPr="00315F49">
        <w:t>MODULO DI DOMANDA</w:t>
      </w:r>
    </w:p>
    <w:p w14:paraId="0ED96ABD" w14:textId="77777777" w:rsidR="00475092" w:rsidRDefault="00475092" w:rsidP="00475092">
      <w:pPr>
        <w:pStyle w:val="Titolo2"/>
        <w:jc w:val="right"/>
      </w:pPr>
      <w:r>
        <w:t>Spett.le FTSA</w:t>
      </w:r>
    </w:p>
    <w:p w14:paraId="45E08058" w14:textId="77777777" w:rsidR="00315F49" w:rsidRPr="00315F49" w:rsidRDefault="00475092" w:rsidP="004D7AFE">
      <w:pPr>
        <w:pStyle w:val="Titolo2"/>
        <w:jc w:val="right"/>
      </w:pPr>
      <w:r>
        <w:t>ftsa@pec.it</w:t>
      </w:r>
    </w:p>
    <w:p w14:paraId="50A885D6" w14:textId="77777777" w:rsidR="00315F49" w:rsidRPr="00315F49" w:rsidRDefault="00315F49" w:rsidP="00315F49">
      <w:pPr>
        <w:rPr>
          <w:b/>
          <w:bCs/>
        </w:rPr>
      </w:pPr>
      <w:r w:rsidRPr="00315F49">
        <w:rPr>
          <w:b/>
          <w:bCs/>
        </w:rPr>
        <w:t>SEZIONE 1 – DATI DEL PROPONENTE</w:t>
      </w:r>
    </w:p>
    <w:p w14:paraId="6C2342B9" w14:textId="77777777" w:rsidR="00315F49" w:rsidRPr="00315F49" w:rsidRDefault="00315F49" w:rsidP="00315F49">
      <w:pPr>
        <w:rPr>
          <w:b/>
          <w:bCs/>
        </w:rPr>
      </w:pPr>
      <w:r w:rsidRPr="00315F49">
        <w:rPr>
          <w:b/>
          <w:bCs/>
        </w:rPr>
        <w:t>Tipologia di partecipazione</w:t>
      </w:r>
    </w:p>
    <w:p w14:paraId="1FC3A733" w14:textId="77777777" w:rsidR="00315F49" w:rsidRPr="00315F49" w:rsidRDefault="00315F49" w:rsidP="00315F49">
      <w:r w:rsidRPr="00315F49">
        <w:t>☐ Singolo</w:t>
      </w:r>
      <w:r w:rsidRPr="00315F49">
        <w:br/>
        <w:t>☐ Gruppo informale</w:t>
      </w:r>
      <w:r w:rsidRPr="00315F49">
        <w:br/>
        <w:t>☐ Associazione / Ente</w:t>
      </w:r>
    </w:p>
    <w:p w14:paraId="2FF209E6" w14:textId="77777777" w:rsidR="00315F49" w:rsidRPr="00315F49" w:rsidRDefault="00315F49" w:rsidP="00315F49"/>
    <w:p w14:paraId="73728322" w14:textId="77777777" w:rsidR="00315F49" w:rsidRPr="00315F49" w:rsidRDefault="00315F49" w:rsidP="00315F49">
      <w:pPr>
        <w:rPr>
          <w:b/>
          <w:bCs/>
        </w:rPr>
      </w:pPr>
      <w:r w:rsidRPr="00315F49">
        <w:rPr>
          <w:b/>
          <w:bCs/>
        </w:rPr>
        <w:t>Referente del progetto (obbligatorio)</w:t>
      </w:r>
    </w:p>
    <w:p w14:paraId="0B1DB39B" w14:textId="77777777" w:rsidR="00315F49" w:rsidRPr="00315F49" w:rsidRDefault="00315F49" w:rsidP="00315F49">
      <w:r w:rsidRPr="00315F49">
        <w:t>Nome e cognome: ____________________________</w:t>
      </w:r>
      <w:r w:rsidRPr="00315F49">
        <w:br/>
        <w:t>Data di nascita: ____________________________</w:t>
      </w:r>
      <w:r w:rsidRPr="00315F49">
        <w:br/>
        <w:t>Codice fiscale: ____________________________</w:t>
      </w:r>
      <w:r w:rsidRPr="00315F49">
        <w:br/>
        <w:t>Residenza: ____________________________</w:t>
      </w:r>
      <w:r w:rsidRPr="00315F49">
        <w:br/>
        <w:t>Telefono: ____________________________</w:t>
      </w:r>
      <w:r w:rsidRPr="00315F49">
        <w:br/>
        <w:t>Email: ____________________________</w:t>
      </w:r>
    </w:p>
    <w:p w14:paraId="0D7FE55A" w14:textId="77777777" w:rsidR="00315F49" w:rsidRPr="00315F49" w:rsidRDefault="00315F49" w:rsidP="00315F49">
      <w:r w:rsidRPr="00315F49">
        <w:t>(Il referente deve essere maggiorenne in caso di gruppo informale)</w:t>
      </w:r>
    </w:p>
    <w:p w14:paraId="7E8E6F54" w14:textId="77777777" w:rsidR="00315F49" w:rsidRPr="00315F49" w:rsidRDefault="00315F49" w:rsidP="00315F49"/>
    <w:p w14:paraId="3951EE37" w14:textId="77777777" w:rsidR="00315F49" w:rsidRPr="00315F49" w:rsidRDefault="00315F49" w:rsidP="00315F49">
      <w:pPr>
        <w:rPr>
          <w:b/>
          <w:bCs/>
        </w:rPr>
      </w:pPr>
      <w:r w:rsidRPr="00315F49">
        <w:rPr>
          <w:b/>
          <w:bCs/>
        </w:rPr>
        <w:t>Componenti del gruppo (se presenti)</w:t>
      </w:r>
    </w:p>
    <w:tbl>
      <w:tblPr>
        <w:tblW w:w="0" w:type="auto"/>
        <w:tblCellSpacing w:w="15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77"/>
        <w:gridCol w:w="1865"/>
        <w:gridCol w:w="4739"/>
      </w:tblGrid>
      <w:tr w:rsidR="00315F49" w:rsidRPr="00315F49" w14:paraId="453BF042" w14:textId="77777777" w:rsidTr="004D7AFE">
        <w:trPr>
          <w:tblHeader/>
          <w:tblCellSpacing w:w="15" w:type="dxa"/>
        </w:trPr>
        <w:tc>
          <w:tcPr>
            <w:tcW w:w="2932" w:type="dxa"/>
            <w:vAlign w:val="center"/>
            <w:hideMark/>
          </w:tcPr>
          <w:p w14:paraId="172C81D5" w14:textId="77777777" w:rsidR="00315F49" w:rsidRPr="00315F49" w:rsidRDefault="00315F49" w:rsidP="00315F49">
            <w:pPr>
              <w:rPr>
                <w:b/>
                <w:bCs/>
              </w:rPr>
            </w:pPr>
            <w:r w:rsidRPr="00315F49">
              <w:rPr>
                <w:b/>
                <w:bCs/>
              </w:rPr>
              <w:t>Nome e cognome</w:t>
            </w:r>
          </w:p>
        </w:tc>
        <w:tc>
          <w:tcPr>
            <w:tcW w:w="1835" w:type="dxa"/>
            <w:vAlign w:val="center"/>
            <w:hideMark/>
          </w:tcPr>
          <w:p w14:paraId="217D97A8" w14:textId="77777777" w:rsidR="00315F49" w:rsidRPr="00315F49" w:rsidRDefault="00315F49" w:rsidP="00315F49">
            <w:pPr>
              <w:rPr>
                <w:b/>
                <w:bCs/>
              </w:rPr>
            </w:pPr>
            <w:r w:rsidRPr="00315F49">
              <w:rPr>
                <w:b/>
                <w:bCs/>
              </w:rPr>
              <w:t>Età</w:t>
            </w:r>
          </w:p>
        </w:tc>
        <w:tc>
          <w:tcPr>
            <w:tcW w:w="4694" w:type="dxa"/>
            <w:vAlign w:val="center"/>
            <w:hideMark/>
          </w:tcPr>
          <w:p w14:paraId="6A2FC240" w14:textId="77777777" w:rsidR="00315F49" w:rsidRPr="00315F49" w:rsidRDefault="00315F49" w:rsidP="00315F49">
            <w:pPr>
              <w:rPr>
                <w:b/>
                <w:bCs/>
              </w:rPr>
            </w:pPr>
            <w:r w:rsidRPr="00315F49">
              <w:rPr>
                <w:b/>
                <w:bCs/>
              </w:rPr>
              <w:t>Ruolo nel progetto</w:t>
            </w:r>
          </w:p>
        </w:tc>
      </w:tr>
      <w:tr w:rsidR="00315F49" w:rsidRPr="00315F49" w14:paraId="218F89F0" w14:textId="77777777" w:rsidTr="004D7AFE">
        <w:trPr>
          <w:tblCellSpacing w:w="15" w:type="dxa"/>
        </w:trPr>
        <w:tc>
          <w:tcPr>
            <w:tcW w:w="2932" w:type="dxa"/>
            <w:vAlign w:val="center"/>
            <w:hideMark/>
          </w:tcPr>
          <w:p w14:paraId="277CFA1B" w14:textId="77777777" w:rsidR="00315F49" w:rsidRPr="00315F49" w:rsidRDefault="00315F49" w:rsidP="00315F49">
            <w:pPr>
              <w:rPr>
                <w:b/>
                <w:bCs/>
              </w:rPr>
            </w:pPr>
          </w:p>
        </w:tc>
        <w:tc>
          <w:tcPr>
            <w:tcW w:w="1835" w:type="dxa"/>
            <w:vAlign w:val="center"/>
            <w:hideMark/>
          </w:tcPr>
          <w:p w14:paraId="0093A764" w14:textId="77777777" w:rsidR="00315F49" w:rsidRPr="00315F49" w:rsidRDefault="00315F49" w:rsidP="00315F49"/>
        </w:tc>
        <w:tc>
          <w:tcPr>
            <w:tcW w:w="4694" w:type="dxa"/>
            <w:vAlign w:val="center"/>
            <w:hideMark/>
          </w:tcPr>
          <w:p w14:paraId="3B89690A" w14:textId="77777777" w:rsidR="00315F49" w:rsidRPr="00315F49" w:rsidRDefault="00315F49" w:rsidP="00315F49"/>
        </w:tc>
      </w:tr>
      <w:tr w:rsidR="00315F49" w:rsidRPr="00315F49" w14:paraId="14B9E4F7" w14:textId="77777777" w:rsidTr="004D7AFE">
        <w:trPr>
          <w:tblCellSpacing w:w="15" w:type="dxa"/>
        </w:trPr>
        <w:tc>
          <w:tcPr>
            <w:tcW w:w="2932" w:type="dxa"/>
            <w:vAlign w:val="center"/>
            <w:hideMark/>
          </w:tcPr>
          <w:p w14:paraId="1AAB914F" w14:textId="77777777" w:rsidR="00315F49" w:rsidRPr="00315F49" w:rsidRDefault="00315F49" w:rsidP="00315F49"/>
        </w:tc>
        <w:tc>
          <w:tcPr>
            <w:tcW w:w="1835" w:type="dxa"/>
            <w:vAlign w:val="center"/>
            <w:hideMark/>
          </w:tcPr>
          <w:p w14:paraId="42F2445D" w14:textId="77777777" w:rsidR="00315F49" w:rsidRPr="00315F49" w:rsidRDefault="00315F49" w:rsidP="00315F49"/>
        </w:tc>
        <w:tc>
          <w:tcPr>
            <w:tcW w:w="4694" w:type="dxa"/>
            <w:vAlign w:val="center"/>
            <w:hideMark/>
          </w:tcPr>
          <w:p w14:paraId="63357442" w14:textId="77777777" w:rsidR="00315F49" w:rsidRPr="00315F49" w:rsidRDefault="00315F49" w:rsidP="00315F49"/>
        </w:tc>
      </w:tr>
      <w:tr w:rsidR="00315F49" w:rsidRPr="00315F49" w14:paraId="26F416FA" w14:textId="77777777" w:rsidTr="004D7AFE">
        <w:trPr>
          <w:tblCellSpacing w:w="15" w:type="dxa"/>
        </w:trPr>
        <w:tc>
          <w:tcPr>
            <w:tcW w:w="2932" w:type="dxa"/>
            <w:vAlign w:val="center"/>
            <w:hideMark/>
          </w:tcPr>
          <w:p w14:paraId="3A919B2B" w14:textId="77777777" w:rsidR="00315F49" w:rsidRPr="00315F49" w:rsidRDefault="00315F49" w:rsidP="00315F49"/>
        </w:tc>
        <w:tc>
          <w:tcPr>
            <w:tcW w:w="1835" w:type="dxa"/>
            <w:vAlign w:val="center"/>
            <w:hideMark/>
          </w:tcPr>
          <w:p w14:paraId="7EFA8660" w14:textId="77777777" w:rsidR="00315F49" w:rsidRPr="00315F49" w:rsidRDefault="00315F49" w:rsidP="00315F49"/>
        </w:tc>
        <w:tc>
          <w:tcPr>
            <w:tcW w:w="4694" w:type="dxa"/>
            <w:vAlign w:val="center"/>
            <w:hideMark/>
          </w:tcPr>
          <w:p w14:paraId="6C021532" w14:textId="77777777" w:rsidR="00315F49" w:rsidRPr="00315F49" w:rsidRDefault="00315F49" w:rsidP="00315F49"/>
        </w:tc>
      </w:tr>
    </w:tbl>
    <w:p w14:paraId="7D223960" w14:textId="77777777" w:rsidR="00315F49" w:rsidRPr="00315F49" w:rsidRDefault="00315F49" w:rsidP="00315F49"/>
    <w:p w14:paraId="25001FCC" w14:textId="77777777" w:rsidR="004D7AFE" w:rsidRDefault="004D7AFE" w:rsidP="00315F49">
      <w:pPr>
        <w:rPr>
          <w:b/>
          <w:bCs/>
        </w:rPr>
      </w:pPr>
    </w:p>
    <w:p w14:paraId="10D09BC5" w14:textId="77777777" w:rsidR="004D7AFE" w:rsidRDefault="004D7AFE" w:rsidP="00315F49">
      <w:pPr>
        <w:rPr>
          <w:b/>
          <w:bCs/>
        </w:rPr>
      </w:pPr>
    </w:p>
    <w:p w14:paraId="2DF4930F" w14:textId="77777777" w:rsidR="004D7AFE" w:rsidRDefault="004D7AFE" w:rsidP="00315F49">
      <w:pPr>
        <w:rPr>
          <w:b/>
          <w:bCs/>
        </w:rPr>
      </w:pPr>
    </w:p>
    <w:p w14:paraId="1ABA6CA9" w14:textId="77777777" w:rsidR="00315F49" w:rsidRPr="00315F49" w:rsidRDefault="00315F49" w:rsidP="00315F49">
      <w:pPr>
        <w:rPr>
          <w:b/>
          <w:bCs/>
        </w:rPr>
      </w:pPr>
      <w:r w:rsidRPr="00315F49">
        <w:rPr>
          <w:b/>
          <w:bCs/>
        </w:rPr>
        <w:lastRenderedPageBreak/>
        <w:t xml:space="preserve">Associazione </w:t>
      </w:r>
    </w:p>
    <w:p w14:paraId="7CE74A6F" w14:textId="77777777" w:rsidR="00315F49" w:rsidRPr="00315F49" w:rsidRDefault="00315F49" w:rsidP="00315F49">
      <w:r w:rsidRPr="00315F49">
        <w:t>Denominazione: ____________________________</w:t>
      </w:r>
      <w:r w:rsidRPr="00315F49">
        <w:br/>
        <w:t>Sede: ____________________________</w:t>
      </w:r>
      <w:r w:rsidRPr="00315F49">
        <w:br/>
        <w:t>Codice fiscale / P.IVA: ____________________________</w:t>
      </w:r>
      <w:r w:rsidRPr="00315F49">
        <w:br/>
        <w:t>Referente: ____________________________</w:t>
      </w:r>
    </w:p>
    <w:p w14:paraId="501F899F" w14:textId="77777777" w:rsidR="00315F49" w:rsidRPr="00315F49" w:rsidRDefault="00A931E1" w:rsidP="00315F49">
      <w:r>
        <w:pict w14:anchorId="25D03F96">
          <v:rect id="_x0000_i1025" style="width:0;height:1.5pt" o:hralign="center" o:hrstd="t" o:hr="t" fillcolor="#a0a0a0" stroked="f"/>
        </w:pict>
      </w:r>
    </w:p>
    <w:p w14:paraId="64EF77FE" w14:textId="77777777" w:rsidR="00315F49" w:rsidRPr="00315F49" w:rsidRDefault="00315F49" w:rsidP="00315F49">
      <w:pPr>
        <w:rPr>
          <w:b/>
          <w:bCs/>
        </w:rPr>
      </w:pPr>
      <w:r>
        <w:rPr>
          <w:b/>
          <w:bCs/>
        </w:rPr>
        <w:br w:type="page"/>
      </w:r>
      <w:r w:rsidRPr="00315F49">
        <w:rPr>
          <w:b/>
          <w:bCs/>
        </w:rPr>
        <w:lastRenderedPageBreak/>
        <w:t>SEZIONE 2 – TITOLO E DESCRIZIONE DEL PROGETTO</w:t>
      </w:r>
    </w:p>
    <w:p w14:paraId="51DB464E" w14:textId="77777777" w:rsidR="00315F49" w:rsidRPr="00315F49" w:rsidRDefault="00315F49" w:rsidP="00315F49">
      <w:pPr>
        <w:rPr>
          <w:b/>
          <w:bCs/>
        </w:rPr>
      </w:pPr>
      <w:r w:rsidRPr="00315F49">
        <w:rPr>
          <w:b/>
          <w:bCs/>
        </w:rPr>
        <w:t>Titolo del progetto</w:t>
      </w:r>
    </w:p>
    <w:p w14:paraId="642501EA" w14:textId="77777777" w:rsidR="00315F49" w:rsidRPr="00315F49" w:rsidRDefault="00A931E1" w:rsidP="00315F49">
      <w:r>
        <w:pict w14:anchorId="412430F6">
          <v:rect id="_x0000_i1026" style="width:0;height:1.5pt" o:hralign="center" o:hrstd="t" o:hr="t" fillcolor="#a0a0a0" stroked="f"/>
        </w:pict>
      </w:r>
    </w:p>
    <w:p w14:paraId="7AC75734" w14:textId="77777777" w:rsidR="00315F49" w:rsidRPr="00315F49" w:rsidRDefault="00A931E1" w:rsidP="00315F49">
      <w:r>
        <w:pict w14:anchorId="2477348C">
          <v:rect id="_x0000_i1027" style="width:0;height:1.5pt" o:hralign="center" o:hrstd="t" o:hr="t" fillcolor="#a0a0a0" stroked="f"/>
        </w:pict>
      </w:r>
    </w:p>
    <w:p w14:paraId="4C6966FE" w14:textId="77777777" w:rsidR="00315F49" w:rsidRPr="00315F49" w:rsidRDefault="00315F49" w:rsidP="00315F49">
      <w:pPr>
        <w:rPr>
          <w:b/>
          <w:bCs/>
        </w:rPr>
      </w:pPr>
      <w:r w:rsidRPr="00315F49">
        <w:rPr>
          <w:b/>
          <w:bCs/>
        </w:rPr>
        <w:t>Descrizione sintetica (max 10 righe)</w:t>
      </w:r>
    </w:p>
    <w:p w14:paraId="02A0F6EB" w14:textId="77777777" w:rsidR="00315F49" w:rsidRPr="00315F49" w:rsidRDefault="00315F49" w:rsidP="00315F49">
      <w:r w:rsidRPr="00315F49">
        <w:t>Spiega in modo semplice cosa vuoi realizzare</w:t>
      </w:r>
    </w:p>
    <w:p w14:paraId="742D4446" w14:textId="77777777" w:rsidR="00315F49" w:rsidRPr="00315F49" w:rsidRDefault="00A931E1" w:rsidP="00315F49">
      <w:r>
        <w:pict w14:anchorId="0C2796E9">
          <v:rect id="_x0000_i1028" style="width:0;height:1.5pt" o:hralign="center" o:hrstd="t" o:hr="t" fillcolor="#a0a0a0" stroked="f"/>
        </w:pict>
      </w:r>
    </w:p>
    <w:p w14:paraId="07A12666" w14:textId="77777777" w:rsidR="00315F49" w:rsidRPr="00315F49" w:rsidRDefault="00A931E1" w:rsidP="00315F49">
      <w:r>
        <w:pict w14:anchorId="65D51706">
          <v:rect id="_x0000_i1029" style="width:0;height:1.5pt" o:hralign="center" o:hrstd="t" o:hr="t" fillcolor="#a0a0a0" stroked="f"/>
        </w:pict>
      </w:r>
    </w:p>
    <w:p w14:paraId="4C4ACFED" w14:textId="77777777" w:rsidR="00315F49" w:rsidRPr="00315F49" w:rsidRDefault="00A931E1" w:rsidP="00315F49">
      <w:r>
        <w:pict w14:anchorId="3AE12BBA">
          <v:rect id="_x0000_i1030" style="width:0;height:1.5pt" o:hralign="center" o:hrstd="t" o:hr="t" fillcolor="#a0a0a0" stroked="f"/>
        </w:pict>
      </w:r>
    </w:p>
    <w:p w14:paraId="6D178BC4" w14:textId="77777777" w:rsidR="00315F49" w:rsidRPr="00315F49" w:rsidRDefault="00A931E1" w:rsidP="00315F49">
      <w:r>
        <w:pict w14:anchorId="6B5763A5">
          <v:rect id="_x0000_i1031" style="width:0;height:1.5pt" o:hralign="center" o:hrstd="t" o:hr="t" fillcolor="#a0a0a0" stroked="f"/>
        </w:pict>
      </w:r>
    </w:p>
    <w:p w14:paraId="3B59C1C9" w14:textId="77777777" w:rsidR="00315F49" w:rsidRPr="00315F49" w:rsidRDefault="00315F49" w:rsidP="00315F49">
      <w:pPr>
        <w:rPr>
          <w:b/>
          <w:bCs/>
        </w:rPr>
      </w:pPr>
      <w:r w:rsidRPr="00315F49">
        <w:rPr>
          <w:b/>
          <w:bCs/>
        </w:rPr>
        <w:t>SEZIONE 3 – OBIETTIVI DEL PROGETTO</w:t>
      </w:r>
    </w:p>
    <w:p w14:paraId="7D6BFEED" w14:textId="77777777" w:rsidR="00315F49" w:rsidRPr="00315F49" w:rsidRDefault="00315F49" w:rsidP="00315F49">
      <w:r w:rsidRPr="00315F49">
        <w:t>Quali risultati vuoi raggiungere?</w:t>
      </w:r>
    </w:p>
    <w:p w14:paraId="331FD22B" w14:textId="77777777" w:rsidR="00315F49" w:rsidRPr="00315F49" w:rsidRDefault="00A931E1" w:rsidP="00315F49">
      <w:r>
        <w:pict w14:anchorId="1296B26C">
          <v:rect id="_x0000_i1032" style="width:0;height:1.5pt" o:hralign="center" o:hrstd="t" o:hr="t" fillcolor="#a0a0a0" stroked="f"/>
        </w:pict>
      </w:r>
    </w:p>
    <w:p w14:paraId="66CE9010" w14:textId="77777777" w:rsidR="00315F49" w:rsidRPr="00315F49" w:rsidRDefault="00A931E1" w:rsidP="00315F49">
      <w:r>
        <w:pict w14:anchorId="3A4787EA">
          <v:rect id="_x0000_i1033" style="width:0;height:1.5pt" o:hralign="center" o:hrstd="t" o:hr="t" fillcolor="#a0a0a0" stroked="f"/>
        </w:pict>
      </w:r>
    </w:p>
    <w:p w14:paraId="1D79AADA" w14:textId="77777777" w:rsidR="00315F49" w:rsidRPr="00315F49" w:rsidRDefault="00A931E1" w:rsidP="00315F49">
      <w:r>
        <w:pict w14:anchorId="6535FC10">
          <v:rect id="_x0000_i1034" style="width:0;height:1.5pt" o:hralign="center" o:hrstd="t" o:hr="t" fillcolor="#a0a0a0" stroked="f"/>
        </w:pict>
      </w:r>
    </w:p>
    <w:p w14:paraId="5F9C3C65" w14:textId="77777777" w:rsidR="00315F49" w:rsidRPr="00315F49" w:rsidRDefault="00A931E1" w:rsidP="00315F49">
      <w:r>
        <w:pict w14:anchorId="6313ECC5">
          <v:rect id="_x0000_i1035" style="width:0;height:1.5pt" o:hralign="center" o:hrstd="t" o:hr="t" fillcolor="#a0a0a0" stroked="f"/>
        </w:pict>
      </w:r>
    </w:p>
    <w:p w14:paraId="07C5C84F" w14:textId="77777777" w:rsidR="00315F49" w:rsidRPr="00315F49" w:rsidRDefault="00315F49" w:rsidP="00315F49">
      <w:pPr>
        <w:rPr>
          <w:b/>
          <w:bCs/>
        </w:rPr>
      </w:pPr>
      <w:r w:rsidRPr="00315F49">
        <w:rPr>
          <w:b/>
          <w:bCs/>
        </w:rPr>
        <w:t>SEZIONE 4 – ATTIVITÀ PREVISTE</w:t>
      </w:r>
    </w:p>
    <w:p w14:paraId="49A23B77" w14:textId="77777777" w:rsidR="00315F49" w:rsidRPr="00315F49" w:rsidRDefault="00315F49" w:rsidP="00315F49">
      <w:r w:rsidRPr="00315F49">
        <w:t>Descrivi cosa farai concretamente</w:t>
      </w:r>
    </w:p>
    <w:p w14:paraId="6FD029FB" w14:textId="77777777" w:rsidR="00315F49" w:rsidRPr="00315F49" w:rsidRDefault="00A931E1" w:rsidP="00315F49">
      <w:r>
        <w:pict w14:anchorId="0E6F1E2E">
          <v:rect id="_x0000_i1036" style="width:0;height:1.5pt" o:hralign="center" o:hrstd="t" o:hr="t" fillcolor="#a0a0a0" stroked="f"/>
        </w:pict>
      </w:r>
    </w:p>
    <w:p w14:paraId="1FE775A6" w14:textId="77777777" w:rsidR="00315F49" w:rsidRPr="00315F49" w:rsidRDefault="00A931E1" w:rsidP="00315F49">
      <w:r>
        <w:pict w14:anchorId="57E591AB">
          <v:rect id="_x0000_i1037" style="width:0;height:1.5pt" o:hralign="center" o:hrstd="t" o:hr="t" fillcolor="#a0a0a0" stroked="f"/>
        </w:pict>
      </w:r>
    </w:p>
    <w:p w14:paraId="0D9937B3" w14:textId="77777777" w:rsidR="00315F49" w:rsidRPr="00315F49" w:rsidRDefault="00A931E1" w:rsidP="00315F49">
      <w:r>
        <w:pict w14:anchorId="1D12277D">
          <v:rect id="_x0000_i1038" style="width:0;height:1.5pt" o:hralign="center" o:hrstd="t" o:hr="t" fillcolor="#a0a0a0" stroked="f"/>
        </w:pict>
      </w:r>
    </w:p>
    <w:p w14:paraId="49FA9210" w14:textId="77777777" w:rsidR="00315F49" w:rsidRPr="00315F49" w:rsidRDefault="00A931E1" w:rsidP="00315F49">
      <w:r>
        <w:pict w14:anchorId="5C819C22">
          <v:rect id="_x0000_i1039" style="width:0;height:1.5pt" o:hralign="center" o:hrstd="t" o:hr="t" fillcolor="#a0a0a0" stroked="f"/>
        </w:pict>
      </w:r>
    </w:p>
    <w:p w14:paraId="2CC246F5" w14:textId="77777777" w:rsidR="00315F49" w:rsidRPr="00315F49" w:rsidRDefault="00315F49" w:rsidP="00315F49">
      <w:pPr>
        <w:rPr>
          <w:b/>
          <w:bCs/>
        </w:rPr>
      </w:pPr>
      <w:r w:rsidRPr="00315F49">
        <w:rPr>
          <w:b/>
          <w:bCs/>
        </w:rPr>
        <w:t>SEZIONE 5 – DESTINATARI E IMPATTO</w:t>
      </w:r>
    </w:p>
    <w:p w14:paraId="3428E1FF" w14:textId="77777777" w:rsidR="00315F49" w:rsidRPr="00315F49" w:rsidRDefault="00315F49" w:rsidP="00315F49">
      <w:r w:rsidRPr="00315F49">
        <w:t>A chi è rivolto il progetto?</w:t>
      </w:r>
      <w:r w:rsidRPr="00315F49">
        <w:br/>
        <w:t>Che beneficio porterà alla comunità?</w:t>
      </w:r>
    </w:p>
    <w:p w14:paraId="1F72C7EF" w14:textId="77777777" w:rsidR="00315F49" w:rsidRPr="00315F49" w:rsidRDefault="00A931E1" w:rsidP="00315F49">
      <w:r>
        <w:pict w14:anchorId="734FA741">
          <v:rect id="_x0000_i1040" style="width:0;height:1.5pt" o:hralign="center" o:hrstd="t" o:hr="t" fillcolor="#a0a0a0" stroked="f"/>
        </w:pict>
      </w:r>
    </w:p>
    <w:p w14:paraId="116CDC91" w14:textId="77777777" w:rsidR="00315F49" w:rsidRPr="00315F49" w:rsidRDefault="00A931E1" w:rsidP="00315F49">
      <w:r>
        <w:pict w14:anchorId="51D05FD3">
          <v:rect id="_x0000_i1041" style="width:0;height:1.5pt" o:hralign="center" o:hrstd="t" o:hr="t" fillcolor="#a0a0a0" stroked="f"/>
        </w:pict>
      </w:r>
    </w:p>
    <w:p w14:paraId="185657C2" w14:textId="77777777" w:rsidR="00315F49" w:rsidRPr="00315F49" w:rsidRDefault="00A931E1" w:rsidP="00315F49">
      <w:r>
        <w:pict w14:anchorId="41F8FB31">
          <v:rect id="_x0000_i1042" style="width:0;height:1.5pt" o:hralign="center" o:hrstd="t" o:hr="t" fillcolor="#a0a0a0" stroked="f"/>
        </w:pict>
      </w:r>
    </w:p>
    <w:p w14:paraId="43715FFA" w14:textId="77777777" w:rsidR="00315F49" w:rsidRPr="00315F49" w:rsidRDefault="00A931E1" w:rsidP="00315F49">
      <w:r>
        <w:pict w14:anchorId="07C962F7">
          <v:rect id="_x0000_i1043" style="width:0;height:1.5pt" o:hralign="center" o:hrstd="t" o:hr="t" fillcolor="#a0a0a0" stroked="f"/>
        </w:pict>
      </w:r>
    </w:p>
    <w:p w14:paraId="6F7BE3FE" w14:textId="77777777" w:rsidR="00315F49" w:rsidRPr="00315F49" w:rsidRDefault="00315F49" w:rsidP="00315F49">
      <w:pPr>
        <w:rPr>
          <w:b/>
          <w:bCs/>
        </w:rPr>
      </w:pPr>
      <w:r w:rsidRPr="00315F49">
        <w:rPr>
          <w:b/>
          <w:bCs/>
        </w:rPr>
        <w:lastRenderedPageBreak/>
        <w:t>SEZIONE 6 – COINVOLGIMENTO DEI GIOVANI</w:t>
      </w:r>
    </w:p>
    <w:p w14:paraId="7EE66FDF" w14:textId="77777777" w:rsidR="00315F49" w:rsidRPr="00315F49" w:rsidRDefault="00315F49" w:rsidP="00315F49">
      <w:r>
        <w:t>Quanti saranno i giovani coinvolti e c</w:t>
      </w:r>
      <w:r w:rsidRPr="00315F49">
        <w:t>he ruolo avranno</w:t>
      </w:r>
      <w:r>
        <w:t xml:space="preserve"> </w:t>
      </w:r>
      <w:r w:rsidRPr="00315F49">
        <w:t>nel progetto?</w:t>
      </w:r>
    </w:p>
    <w:p w14:paraId="695EADBA" w14:textId="77777777" w:rsidR="00315F49" w:rsidRPr="00315F49" w:rsidRDefault="00A931E1" w:rsidP="00315F49">
      <w:r>
        <w:pict w14:anchorId="53E6613D">
          <v:rect id="_x0000_i1044" style="width:0;height:1.5pt" o:hralign="center" o:hrstd="t" o:hr="t" fillcolor="#a0a0a0" stroked="f"/>
        </w:pict>
      </w:r>
    </w:p>
    <w:p w14:paraId="703BB22D" w14:textId="77777777" w:rsidR="00315F49" w:rsidRPr="00315F49" w:rsidRDefault="00A931E1" w:rsidP="00315F49">
      <w:r>
        <w:pict w14:anchorId="482D5440">
          <v:rect id="_x0000_i1045" style="width:0;height:1.5pt" o:hralign="center" o:hrstd="t" o:hr="t" fillcolor="#a0a0a0" stroked="f"/>
        </w:pict>
      </w:r>
    </w:p>
    <w:p w14:paraId="3D2F60FC" w14:textId="77777777" w:rsidR="00315F49" w:rsidRPr="00315F49" w:rsidRDefault="00A931E1" w:rsidP="00315F49">
      <w:r>
        <w:pict w14:anchorId="0E05F518">
          <v:rect id="_x0000_i1046" style="width:0;height:1.5pt" o:hralign="center" o:hrstd="t" o:hr="t" fillcolor="#a0a0a0" stroked="f"/>
        </w:pict>
      </w:r>
    </w:p>
    <w:p w14:paraId="5DA8681B" w14:textId="77777777" w:rsidR="00315F49" w:rsidRPr="00315F49" w:rsidRDefault="00315F49" w:rsidP="00315F49">
      <w:pPr>
        <w:rPr>
          <w:b/>
          <w:bCs/>
        </w:rPr>
      </w:pPr>
      <w:r w:rsidRPr="00315F49">
        <w:rPr>
          <w:b/>
          <w:bCs/>
        </w:rPr>
        <w:t>SEZIONE 7 – INNOVAZIONE</w:t>
      </w:r>
    </w:p>
    <w:p w14:paraId="20AEB55E" w14:textId="77777777" w:rsidR="00315F49" w:rsidRPr="00315F49" w:rsidRDefault="00315F49" w:rsidP="00315F49">
      <w:r w:rsidRPr="00315F49">
        <w:t>Cosa rende questa idea originale</w:t>
      </w:r>
      <w:r>
        <w:t>, innovativa</w:t>
      </w:r>
      <w:r w:rsidRPr="00315F49">
        <w:t xml:space="preserve"> o diversa?</w:t>
      </w:r>
    </w:p>
    <w:p w14:paraId="69709DA7" w14:textId="77777777" w:rsidR="00315F49" w:rsidRPr="00315F49" w:rsidRDefault="00A931E1" w:rsidP="00315F49">
      <w:r>
        <w:pict w14:anchorId="15984508">
          <v:rect id="_x0000_i1047" style="width:0;height:1.5pt" o:hralign="center" o:hrstd="t" o:hr="t" fillcolor="#a0a0a0" stroked="f"/>
        </w:pict>
      </w:r>
    </w:p>
    <w:p w14:paraId="205D0CF3" w14:textId="77777777" w:rsidR="00315F49" w:rsidRPr="00315F49" w:rsidRDefault="00A931E1" w:rsidP="00315F49">
      <w:r>
        <w:pict w14:anchorId="0D9CF6F0">
          <v:rect id="_x0000_i1048" style="width:0;height:1.5pt" o:hralign="center" o:hrstd="t" o:hr="t" fillcolor="#a0a0a0" stroked="f"/>
        </w:pict>
      </w:r>
    </w:p>
    <w:p w14:paraId="2CC694BB" w14:textId="77777777" w:rsidR="00315F49" w:rsidRPr="00315F49" w:rsidRDefault="00A931E1" w:rsidP="00315F49">
      <w:r>
        <w:pict w14:anchorId="59B9FD0C">
          <v:rect id="_x0000_i1049" style="width:0;height:1.5pt" o:hralign="center" o:hrstd="t" o:hr="t" fillcolor="#a0a0a0" stroked="f"/>
        </w:pict>
      </w:r>
    </w:p>
    <w:p w14:paraId="5944843A" w14:textId="77777777" w:rsidR="00315F49" w:rsidRPr="00315F49" w:rsidRDefault="00315F49" w:rsidP="00315F49">
      <w:pPr>
        <w:rPr>
          <w:b/>
          <w:bCs/>
        </w:rPr>
      </w:pPr>
      <w:r w:rsidRPr="00315F49">
        <w:rPr>
          <w:b/>
          <w:bCs/>
        </w:rPr>
        <w:t>SEZIONE 8 – COLLABORAZIONI</w:t>
      </w:r>
    </w:p>
    <w:p w14:paraId="34918B0C" w14:textId="77777777" w:rsidR="00315F49" w:rsidRPr="00315F49" w:rsidRDefault="00315F49" w:rsidP="00315F49">
      <w:r w:rsidRPr="00315F49">
        <w:t>Sono previsti partner o collaborazioni?</w:t>
      </w:r>
    </w:p>
    <w:p w14:paraId="4E902D5D" w14:textId="77777777" w:rsidR="00315F49" w:rsidRPr="00315F49" w:rsidRDefault="00315F49" w:rsidP="00315F49">
      <w:r w:rsidRPr="00315F49">
        <w:t>☐ No</w:t>
      </w:r>
      <w:r w:rsidRPr="00315F49">
        <w:br/>
        <w:t>☐ Sì (specificare)</w:t>
      </w:r>
    </w:p>
    <w:p w14:paraId="0C29391B" w14:textId="77777777" w:rsidR="00315F49" w:rsidRPr="00315F49" w:rsidRDefault="00A931E1" w:rsidP="00315F49">
      <w:r>
        <w:pict w14:anchorId="4F2DA779">
          <v:rect id="_x0000_i1050" style="width:0;height:1.5pt" o:hralign="center" o:hrstd="t" o:hr="t" fillcolor="#a0a0a0" stroked="f"/>
        </w:pict>
      </w:r>
    </w:p>
    <w:p w14:paraId="24807F00" w14:textId="77777777" w:rsidR="00315F49" w:rsidRPr="00315F49" w:rsidRDefault="00A931E1" w:rsidP="00315F49">
      <w:r>
        <w:pict w14:anchorId="257EBF4D">
          <v:rect id="_x0000_i1051" style="width:0;height:1.5pt" o:hralign="center" o:hrstd="t" o:hr="t" fillcolor="#a0a0a0" stroked="f"/>
        </w:pict>
      </w:r>
    </w:p>
    <w:p w14:paraId="7094F3B2" w14:textId="77777777" w:rsidR="00315F49" w:rsidRPr="00315F49" w:rsidRDefault="00A931E1" w:rsidP="00315F49">
      <w:r>
        <w:pict w14:anchorId="0A7DA77F">
          <v:rect id="_x0000_i1052" style="width:0;height:1.5pt" o:hralign="center" o:hrstd="t" o:hr="t" fillcolor="#a0a0a0" stroked="f"/>
        </w:pict>
      </w:r>
    </w:p>
    <w:p w14:paraId="1D55E58F" w14:textId="77777777" w:rsidR="00315F49" w:rsidRDefault="00315F49" w:rsidP="00315F49">
      <w:pPr>
        <w:rPr>
          <w:b/>
          <w:bCs/>
        </w:rPr>
      </w:pPr>
      <w:r w:rsidRPr="00315F49">
        <w:rPr>
          <w:b/>
          <w:bCs/>
        </w:rPr>
        <w:t>SEZIONE 9 – CALENDARIO</w:t>
      </w:r>
    </w:p>
    <w:p w14:paraId="03545607" w14:textId="77777777" w:rsidR="00315F49" w:rsidRPr="00315F49" w:rsidRDefault="00315F49" w:rsidP="00315F49">
      <w:pPr>
        <w:rPr>
          <w:b/>
          <w:bCs/>
        </w:rPr>
      </w:pPr>
      <w:r w:rsidRPr="00315F49">
        <w:t>Periodo di realizzazione</w:t>
      </w:r>
    </w:p>
    <w:p w14:paraId="5574EB10" w14:textId="77777777" w:rsidR="00315F49" w:rsidRPr="00315F49" w:rsidRDefault="00315F49" w:rsidP="00315F49">
      <w:r w:rsidRPr="00315F49">
        <w:t>Data inizio: __________</w:t>
      </w:r>
      <w:r w:rsidRPr="00315F49">
        <w:br/>
        <w:t>Data fine: __________</w:t>
      </w:r>
    </w:p>
    <w:p w14:paraId="016A9837" w14:textId="77777777" w:rsidR="00315F49" w:rsidRPr="00315F49" w:rsidRDefault="00315F49" w:rsidP="00315F49"/>
    <w:p w14:paraId="715E2076" w14:textId="77777777" w:rsidR="00315F49" w:rsidRPr="00315F49" w:rsidRDefault="00315F49" w:rsidP="00315F49">
      <w:pPr>
        <w:rPr>
          <w:b/>
          <w:bCs/>
        </w:rPr>
      </w:pPr>
      <w:r w:rsidRPr="00315F49">
        <w:rPr>
          <w:b/>
          <w:bCs/>
        </w:rPr>
        <w:t>SEZIONE 10 – BUDGET</w:t>
      </w:r>
    </w:p>
    <w:p w14:paraId="43104EB2" w14:textId="77777777" w:rsidR="00315F49" w:rsidRPr="00315F49" w:rsidRDefault="00315F49" w:rsidP="00315F49">
      <w:pPr>
        <w:rPr>
          <w:b/>
          <w:bCs/>
        </w:rPr>
      </w:pPr>
      <w:r w:rsidRPr="00315F49">
        <w:rPr>
          <w:b/>
          <w:bCs/>
        </w:rPr>
        <w:t>Importo richiesto</w:t>
      </w:r>
    </w:p>
    <w:p w14:paraId="63A7E365" w14:textId="77777777" w:rsidR="00315F49" w:rsidRPr="00315F49" w:rsidRDefault="00315F49" w:rsidP="00315F49">
      <w:r w:rsidRPr="00315F49">
        <w:t>€ __________________</w:t>
      </w:r>
    </w:p>
    <w:p w14:paraId="3ACB86A3" w14:textId="77777777" w:rsidR="00315F49" w:rsidRPr="00315F49" w:rsidRDefault="00315F49" w:rsidP="00315F49"/>
    <w:p w14:paraId="2CF8F91A" w14:textId="77777777" w:rsidR="00315F49" w:rsidRPr="00315F49" w:rsidRDefault="00315F49" w:rsidP="00315F49">
      <w:pPr>
        <w:rPr>
          <w:b/>
          <w:bCs/>
        </w:rPr>
      </w:pPr>
      <w:r w:rsidRPr="00315F49">
        <w:rPr>
          <w:b/>
          <w:bCs/>
        </w:rPr>
        <w:t>Dettaglio spese previste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4"/>
        <w:gridCol w:w="1166"/>
      </w:tblGrid>
      <w:tr w:rsidR="00315F49" w:rsidRPr="00315F49" w14:paraId="0B1FDFD4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667924C6" w14:textId="77777777" w:rsidR="00315F49" w:rsidRPr="00315F49" w:rsidRDefault="00315F49" w:rsidP="00315F49">
            <w:pPr>
              <w:rPr>
                <w:b/>
                <w:bCs/>
              </w:rPr>
            </w:pPr>
            <w:r w:rsidRPr="00315F49">
              <w:rPr>
                <w:b/>
                <w:bCs/>
              </w:rPr>
              <w:t>Voce di spesa</w:t>
            </w:r>
          </w:p>
        </w:tc>
        <w:tc>
          <w:tcPr>
            <w:tcW w:w="0" w:type="auto"/>
            <w:vAlign w:val="center"/>
            <w:hideMark/>
          </w:tcPr>
          <w:p w14:paraId="5084A0F6" w14:textId="77777777" w:rsidR="00315F49" w:rsidRPr="00315F49" w:rsidRDefault="00315F49" w:rsidP="00315F49">
            <w:pPr>
              <w:rPr>
                <w:b/>
                <w:bCs/>
              </w:rPr>
            </w:pPr>
            <w:r w:rsidRPr="00315F49">
              <w:rPr>
                <w:b/>
                <w:bCs/>
              </w:rPr>
              <w:t>Importo (€)</w:t>
            </w:r>
          </w:p>
        </w:tc>
      </w:tr>
      <w:tr w:rsidR="00315F49" w:rsidRPr="00315F49" w14:paraId="45E4DEF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0DA6F0D" w14:textId="77777777" w:rsidR="00315F49" w:rsidRPr="00315F49" w:rsidRDefault="00315F49" w:rsidP="00315F49">
            <w:pPr>
              <w:rPr>
                <w:b/>
                <w:bCs/>
              </w:rPr>
            </w:pPr>
          </w:p>
        </w:tc>
        <w:tc>
          <w:tcPr>
            <w:tcW w:w="0" w:type="auto"/>
            <w:vAlign w:val="center"/>
            <w:hideMark/>
          </w:tcPr>
          <w:p w14:paraId="36E337EA" w14:textId="77777777" w:rsidR="00315F49" w:rsidRPr="00315F49" w:rsidRDefault="00315F49" w:rsidP="00315F49"/>
        </w:tc>
      </w:tr>
      <w:tr w:rsidR="00315F49" w:rsidRPr="00315F49" w14:paraId="75A56E4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84A1366" w14:textId="77777777" w:rsidR="00315F49" w:rsidRPr="00315F49" w:rsidRDefault="00315F49" w:rsidP="00315F49"/>
        </w:tc>
        <w:tc>
          <w:tcPr>
            <w:tcW w:w="0" w:type="auto"/>
            <w:vAlign w:val="center"/>
            <w:hideMark/>
          </w:tcPr>
          <w:p w14:paraId="4CD72B50" w14:textId="77777777" w:rsidR="00315F49" w:rsidRPr="00315F49" w:rsidRDefault="00315F49" w:rsidP="00315F49"/>
        </w:tc>
      </w:tr>
      <w:tr w:rsidR="00315F49" w:rsidRPr="00315F49" w14:paraId="17820C6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683BDC7" w14:textId="77777777" w:rsidR="00315F49" w:rsidRPr="00315F49" w:rsidRDefault="00315F49" w:rsidP="00315F49"/>
        </w:tc>
        <w:tc>
          <w:tcPr>
            <w:tcW w:w="0" w:type="auto"/>
            <w:vAlign w:val="center"/>
            <w:hideMark/>
          </w:tcPr>
          <w:p w14:paraId="67147965" w14:textId="77777777" w:rsidR="00315F49" w:rsidRPr="00315F49" w:rsidRDefault="00315F49" w:rsidP="00315F49"/>
        </w:tc>
      </w:tr>
    </w:tbl>
    <w:p w14:paraId="7323B1A6" w14:textId="77777777" w:rsidR="00315F49" w:rsidRPr="00315F49" w:rsidRDefault="00315F49" w:rsidP="00315F49">
      <w:r w:rsidRPr="00315F49">
        <w:t xml:space="preserve"> (Ricorda: non sono ammessi compensi personali)</w:t>
      </w:r>
    </w:p>
    <w:p w14:paraId="3B631767" w14:textId="77777777" w:rsidR="00315F49" w:rsidRPr="00315F49" w:rsidRDefault="00A931E1" w:rsidP="00315F49">
      <w:r>
        <w:pict w14:anchorId="08C9A8E9">
          <v:rect id="_x0000_i1053" style="width:0;height:1.5pt" o:hralign="center" o:hrstd="t" o:hr="t" fillcolor="#a0a0a0" stroked="f"/>
        </w:pict>
      </w:r>
    </w:p>
    <w:p w14:paraId="6385AC0C" w14:textId="77777777" w:rsidR="00315F49" w:rsidRPr="00315F49" w:rsidRDefault="00315F49" w:rsidP="00315F49">
      <w:pPr>
        <w:rPr>
          <w:b/>
          <w:bCs/>
        </w:rPr>
      </w:pPr>
      <w:r w:rsidRPr="00315F49">
        <w:rPr>
          <w:b/>
          <w:bCs/>
        </w:rPr>
        <w:t>SEZIONE 11 – FATTIBILITÀ</w:t>
      </w:r>
    </w:p>
    <w:p w14:paraId="1A263C33" w14:textId="77777777" w:rsidR="00315F49" w:rsidRPr="00315F49" w:rsidRDefault="00315F49" w:rsidP="00315F49">
      <w:r w:rsidRPr="00315F49">
        <w:t>Spiega perché il progetto è realizzabile</w:t>
      </w:r>
    </w:p>
    <w:p w14:paraId="47E04353" w14:textId="77777777" w:rsidR="00315F49" w:rsidRPr="00315F49" w:rsidRDefault="00A931E1" w:rsidP="00315F49">
      <w:r>
        <w:pict w14:anchorId="3B61A645">
          <v:rect id="_x0000_i1054" style="width:0;height:1.5pt" o:hralign="center" o:hrstd="t" o:hr="t" fillcolor="#a0a0a0" stroked="f"/>
        </w:pict>
      </w:r>
    </w:p>
    <w:p w14:paraId="018395FB" w14:textId="77777777" w:rsidR="00315F49" w:rsidRPr="00315F49" w:rsidRDefault="00A931E1" w:rsidP="00315F49">
      <w:r>
        <w:pict w14:anchorId="2C3484AD">
          <v:rect id="_x0000_i1055" style="width:0;height:1.5pt" o:hralign="center" o:hrstd="t" o:hr="t" fillcolor="#a0a0a0" stroked="f"/>
        </w:pict>
      </w:r>
    </w:p>
    <w:p w14:paraId="301D74F5" w14:textId="77777777" w:rsidR="00315F49" w:rsidRPr="00315F49" w:rsidRDefault="00A931E1" w:rsidP="00315F49">
      <w:r>
        <w:pict w14:anchorId="75D2B1FE">
          <v:rect id="_x0000_i1056" style="width:0;height:1.5pt" o:hralign="center" o:hrstd="t" o:hr="t" fillcolor="#a0a0a0" stroked="f"/>
        </w:pict>
      </w:r>
    </w:p>
    <w:p w14:paraId="751CAC60" w14:textId="77777777" w:rsidR="00315F49" w:rsidRPr="00315F49" w:rsidRDefault="00315F49" w:rsidP="00315F49">
      <w:pPr>
        <w:rPr>
          <w:b/>
          <w:bCs/>
        </w:rPr>
      </w:pPr>
      <w:r w:rsidRPr="00315F49">
        <w:rPr>
          <w:b/>
          <w:bCs/>
        </w:rPr>
        <w:t>SEZIONE 12 – DICHIARAZIONI</w:t>
      </w:r>
    </w:p>
    <w:p w14:paraId="680DCE41" w14:textId="77777777" w:rsidR="00315F49" w:rsidRPr="00315F49" w:rsidRDefault="00315F49" w:rsidP="00315F49">
      <w:r w:rsidRPr="00315F49">
        <w:t>Il/la sottoscritto/a dichiara:</w:t>
      </w:r>
    </w:p>
    <w:p w14:paraId="74AE8115" w14:textId="77777777" w:rsidR="00315F49" w:rsidRPr="00315F49" w:rsidRDefault="00315F49" w:rsidP="00315F49">
      <w:r w:rsidRPr="00315F49">
        <w:t>☐ di aver letto e accettato il bando</w:t>
      </w:r>
      <w:r w:rsidRPr="00315F49">
        <w:br/>
        <w:t>☐ che le informazioni fornite sono veritiere</w:t>
      </w:r>
      <w:r w:rsidRPr="00315F49">
        <w:br/>
        <w:t>☐ di impegnarsi a realizzare il progetto in caso di finanziamento</w:t>
      </w:r>
    </w:p>
    <w:p w14:paraId="659AEAED" w14:textId="77777777" w:rsidR="00315F49" w:rsidRPr="00315F49" w:rsidRDefault="00A931E1" w:rsidP="00315F49">
      <w:r>
        <w:pict w14:anchorId="2F03529D">
          <v:rect id="_x0000_i1057" style="width:0;height:1.5pt" o:hralign="center" o:hrstd="t" o:hr="t" fillcolor="#a0a0a0" stroked="f"/>
        </w:pict>
      </w:r>
    </w:p>
    <w:p w14:paraId="0333804F" w14:textId="77777777" w:rsidR="00315F49" w:rsidRPr="00315F49" w:rsidRDefault="00315F49" w:rsidP="00315F49">
      <w:r w:rsidRPr="00315F49">
        <w:t>Data: __________</w:t>
      </w:r>
    </w:p>
    <w:p w14:paraId="69CE13FD" w14:textId="77777777" w:rsidR="00315F49" w:rsidRDefault="00315F49" w:rsidP="00315F49">
      <w:r w:rsidRPr="00315F49">
        <w:t>Firma: ____________________________</w:t>
      </w:r>
    </w:p>
    <w:p w14:paraId="21E1C115" w14:textId="77777777" w:rsidR="00475092" w:rsidRPr="00315F49" w:rsidRDefault="00475092" w:rsidP="00315F49"/>
    <w:p w14:paraId="6CB909E2" w14:textId="77777777" w:rsidR="005706F7" w:rsidRPr="00475092" w:rsidRDefault="00475092">
      <w:pPr>
        <w:rPr>
          <w:b/>
          <w:bCs/>
          <w:i/>
          <w:iCs/>
        </w:rPr>
      </w:pPr>
      <w:r w:rsidRPr="00475092">
        <w:rPr>
          <w:b/>
          <w:bCs/>
          <w:i/>
          <w:iCs/>
        </w:rPr>
        <w:t>Allegare documento di identità se non firmata digitalmente</w:t>
      </w:r>
    </w:p>
    <w:sectPr w:rsidR="005706F7" w:rsidRPr="00475092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B0C7C" w14:textId="77777777" w:rsidR="00A931E1" w:rsidRDefault="00A931E1" w:rsidP="00226691">
      <w:pPr>
        <w:spacing w:after="0" w:line="240" w:lineRule="auto"/>
      </w:pPr>
      <w:r>
        <w:separator/>
      </w:r>
    </w:p>
  </w:endnote>
  <w:endnote w:type="continuationSeparator" w:id="0">
    <w:p w14:paraId="7C6FC61A" w14:textId="77777777" w:rsidR="00A931E1" w:rsidRDefault="00A931E1" w:rsidP="00226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83844502"/>
      <w:docPartObj>
        <w:docPartGallery w:val="Page Numbers (Bottom of Page)"/>
        <w:docPartUnique/>
      </w:docPartObj>
    </w:sdtPr>
    <w:sdtEndPr/>
    <w:sdtContent>
      <w:p w14:paraId="7F7B21EF" w14:textId="77777777" w:rsidR="00226691" w:rsidRDefault="00074A88" w:rsidP="00074A88">
        <w:pPr>
          <w:pStyle w:val="Pidipagina"/>
          <w:jc w:val="center"/>
        </w:pPr>
        <w:r w:rsidRPr="00074A88">
          <w:t>-</w:t>
        </w:r>
        <w:r w:rsidR="00226691" w:rsidRPr="00074A88">
          <w:t xml:space="preserve"> </w:t>
        </w:r>
        <w:r w:rsidR="00226691" w:rsidRPr="00074A88">
          <w:fldChar w:fldCharType="begin"/>
        </w:r>
        <w:r w:rsidR="00226691" w:rsidRPr="00074A88">
          <w:instrText>PAGE   \* MERGEFORMAT</w:instrText>
        </w:r>
        <w:r w:rsidR="00226691" w:rsidRPr="00074A88">
          <w:fldChar w:fldCharType="separate"/>
        </w:r>
        <w:r w:rsidR="00226691" w:rsidRPr="00074A88">
          <w:t>2</w:t>
        </w:r>
        <w:r w:rsidR="00226691" w:rsidRPr="00074A88">
          <w:fldChar w:fldCharType="end"/>
        </w:r>
        <w:r w:rsidRPr="00074A88">
          <w:t xml:space="preserve"> -</w:t>
        </w:r>
      </w:p>
    </w:sdtContent>
  </w:sdt>
  <w:p w14:paraId="31D1C39D" w14:textId="77777777" w:rsidR="00226691" w:rsidRDefault="0022669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B8EC2F" w14:textId="77777777" w:rsidR="00A931E1" w:rsidRDefault="00A931E1" w:rsidP="00226691">
      <w:pPr>
        <w:spacing w:after="0" w:line="240" w:lineRule="auto"/>
      </w:pPr>
      <w:r>
        <w:separator/>
      </w:r>
    </w:p>
  </w:footnote>
  <w:footnote w:type="continuationSeparator" w:id="0">
    <w:p w14:paraId="07B51972" w14:textId="77777777" w:rsidR="00A931E1" w:rsidRDefault="00A931E1" w:rsidP="00226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7E1EED" w14:textId="77777777" w:rsidR="00226691" w:rsidRDefault="00226691">
    <w:pPr>
      <w:pStyle w:val="Intestazione"/>
    </w:pPr>
    <w:r>
      <w:rPr>
        <w:noProof/>
      </w:rPr>
      <w:drawing>
        <wp:anchor distT="0" distB="0" distL="114300" distR="114300" simplePos="0" relativeHeight="251657216" behindDoc="0" locked="0" layoutInCell="1" allowOverlap="1" wp14:anchorId="1475DB9D" wp14:editId="558AC0AC">
          <wp:simplePos x="0" y="0"/>
          <wp:positionH relativeFrom="column">
            <wp:posOffset>5319741</wp:posOffset>
          </wp:positionH>
          <wp:positionV relativeFrom="paragraph">
            <wp:posOffset>-107550</wp:posOffset>
          </wp:positionV>
          <wp:extent cx="617740" cy="862309"/>
          <wp:effectExtent l="0" t="0" r="0" b="0"/>
          <wp:wrapNone/>
          <wp:docPr id="1454559342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4559342" name="Immagine 145455934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7740" cy="86230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7E33A577" wp14:editId="05FD6921">
          <wp:simplePos x="0" y="0"/>
          <wp:positionH relativeFrom="column">
            <wp:posOffset>90401</wp:posOffset>
          </wp:positionH>
          <wp:positionV relativeFrom="paragraph">
            <wp:posOffset>-16567</wp:posOffset>
          </wp:positionV>
          <wp:extent cx="768350" cy="736600"/>
          <wp:effectExtent l="0" t="0" r="0" b="6350"/>
          <wp:wrapNone/>
          <wp:docPr id="1798951721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98951721" name="Immagine 1798951721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8350" cy="736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C753B52" w14:textId="77777777" w:rsidR="00226691" w:rsidRDefault="00226691">
    <w:pPr>
      <w:pStyle w:val="Intestazione"/>
    </w:pPr>
  </w:p>
  <w:p w14:paraId="48718EBB" w14:textId="77777777" w:rsidR="00226691" w:rsidRDefault="00226691">
    <w:pPr>
      <w:pStyle w:val="Intestazione"/>
    </w:pPr>
  </w:p>
  <w:p w14:paraId="477D82E3" w14:textId="77777777" w:rsidR="00226691" w:rsidRDefault="00226691">
    <w:pPr>
      <w:pStyle w:val="Intestazione"/>
    </w:pPr>
  </w:p>
  <w:p w14:paraId="351307F8" w14:textId="77777777" w:rsidR="00226691" w:rsidRDefault="00226691">
    <w:pPr>
      <w:pStyle w:val="Intestazione"/>
    </w:pPr>
  </w:p>
  <w:p w14:paraId="36259634" w14:textId="77777777" w:rsidR="004D7AFE" w:rsidRDefault="004D7AFE">
    <w:pPr>
      <w:pStyle w:val="Intestazione"/>
    </w:pPr>
  </w:p>
  <w:p w14:paraId="5B000BF3" w14:textId="77777777" w:rsidR="004D7AFE" w:rsidRDefault="004D7AF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B9682A"/>
    <w:multiLevelType w:val="multilevel"/>
    <w:tmpl w:val="B52C0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AF2829"/>
    <w:multiLevelType w:val="multilevel"/>
    <w:tmpl w:val="EB3E6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38520E"/>
    <w:multiLevelType w:val="hybridMultilevel"/>
    <w:tmpl w:val="6C28A224"/>
    <w:lvl w:ilvl="0" w:tplc="2E8E78EC">
      <w:numFmt w:val="bullet"/>
      <w:lvlText w:val="-"/>
      <w:lvlJc w:val="left"/>
      <w:pPr>
        <w:ind w:left="1128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3" w15:restartNumberingAfterBreak="0">
    <w:nsid w:val="1BEC6C07"/>
    <w:multiLevelType w:val="multilevel"/>
    <w:tmpl w:val="20F0E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0FD3909"/>
    <w:multiLevelType w:val="multilevel"/>
    <w:tmpl w:val="924E6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0FE64A8"/>
    <w:multiLevelType w:val="multilevel"/>
    <w:tmpl w:val="ACEA4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9F2E67"/>
    <w:multiLevelType w:val="multilevel"/>
    <w:tmpl w:val="E6A01E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12272B0"/>
    <w:multiLevelType w:val="multilevel"/>
    <w:tmpl w:val="2264DD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B132DE"/>
    <w:multiLevelType w:val="multilevel"/>
    <w:tmpl w:val="634240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DD3700"/>
    <w:multiLevelType w:val="multilevel"/>
    <w:tmpl w:val="6E2E5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A331806"/>
    <w:multiLevelType w:val="multilevel"/>
    <w:tmpl w:val="C5B8D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3F4019"/>
    <w:multiLevelType w:val="multilevel"/>
    <w:tmpl w:val="77EE5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1811B9"/>
    <w:multiLevelType w:val="hybridMultilevel"/>
    <w:tmpl w:val="3AEE0A24"/>
    <w:lvl w:ilvl="0" w:tplc="2D4AED9C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367C26"/>
    <w:multiLevelType w:val="multilevel"/>
    <w:tmpl w:val="3FF4F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4846E39"/>
    <w:multiLevelType w:val="multilevel"/>
    <w:tmpl w:val="B9D487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2521686">
    <w:abstractNumId w:val="1"/>
  </w:num>
  <w:num w:numId="2" w16cid:durableId="439951874">
    <w:abstractNumId w:val="7"/>
  </w:num>
  <w:num w:numId="3" w16cid:durableId="1202013792">
    <w:abstractNumId w:val="10"/>
  </w:num>
  <w:num w:numId="4" w16cid:durableId="1323778826">
    <w:abstractNumId w:val="0"/>
  </w:num>
  <w:num w:numId="5" w16cid:durableId="629171295">
    <w:abstractNumId w:val="3"/>
  </w:num>
  <w:num w:numId="6" w16cid:durableId="842093120">
    <w:abstractNumId w:val="11"/>
  </w:num>
  <w:num w:numId="7" w16cid:durableId="1107118477">
    <w:abstractNumId w:val="6"/>
  </w:num>
  <w:num w:numId="8" w16cid:durableId="714355105">
    <w:abstractNumId w:val="14"/>
  </w:num>
  <w:num w:numId="9" w16cid:durableId="1611661526">
    <w:abstractNumId w:val="4"/>
  </w:num>
  <w:num w:numId="10" w16cid:durableId="1912962042">
    <w:abstractNumId w:val="8"/>
  </w:num>
  <w:num w:numId="11" w16cid:durableId="1232232214">
    <w:abstractNumId w:val="9"/>
  </w:num>
  <w:num w:numId="12" w16cid:durableId="1151562430">
    <w:abstractNumId w:val="5"/>
  </w:num>
  <w:num w:numId="13" w16cid:durableId="466551408">
    <w:abstractNumId w:val="13"/>
  </w:num>
  <w:num w:numId="14" w16cid:durableId="1571692793">
    <w:abstractNumId w:val="12"/>
  </w:num>
  <w:num w:numId="15" w16cid:durableId="19383237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attachedTemplate r:id="rId1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FD5"/>
    <w:rsid w:val="00074A88"/>
    <w:rsid w:val="000A5C45"/>
    <w:rsid w:val="000C1D13"/>
    <w:rsid w:val="000F2556"/>
    <w:rsid w:val="00226691"/>
    <w:rsid w:val="00315F49"/>
    <w:rsid w:val="004551E2"/>
    <w:rsid w:val="00475092"/>
    <w:rsid w:val="004D7314"/>
    <w:rsid w:val="004D7AFE"/>
    <w:rsid w:val="005706F7"/>
    <w:rsid w:val="00576D04"/>
    <w:rsid w:val="005D1F0C"/>
    <w:rsid w:val="00831ECC"/>
    <w:rsid w:val="00887FD5"/>
    <w:rsid w:val="00A931E1"/>
    <w:rsid w:val="00CA0A09"/>
    <w:rsid w:val="00E65EB6"/>
    <w:rsid w:val="00E97A9E"/>
    <w:rsid w:val="00F129FF"/>
    <w:rsid w:val="00FE4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8D6320"/>
  <w15:chartTrackingRefBased/>
  <w15:docId w15:val="{152396B8-38F6-42DB-BCF5-1E19E8528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A5C45"/>
  </w:style>
  <w:style w:type="paragraph" w:styleId="Titolo1">
    <w:name w:val="heading 1"/>
    <w:basedOn w:val="Normale"/>
    <w:next w:val="Normale"/>
    <w:link w:val="Titolo1Carattere"/>
    <w:uiPriority w:val="9"/>
    <w:qFormat/>
    <w:rsid w:val="000A5C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0A5C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A5C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A5C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A5C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A5C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A5C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A5C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A5C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A5C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0A5C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A5C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A5C45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A5C45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A5C45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A5C45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A5C45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A5C45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A5C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A5C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A5C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A5C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A5C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A5C45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A5C45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A5C45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A5C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A5C45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A5C45"/>
    <w:rPr>
      <w:b/>
      <w:bCs/>
      <w:smallCaps/>
      <w:color w:val="0F4761" w:themeColor="accent1" w:themeShade="BF"/>
      <w:spacing w:val="5"/>
    </w:rPr>
  </w:style>
  <w:style w:type="paragraph" w:styleId="Intestazione">
    <w:name w:val="header"/>
    <w:basedOn w:val="Normale"/>
    <w:link w:val="IntestazioneCarattere"/>
    <w:uiPriority w:val="99"/>
    <w:unhideWhenUsed/>
    <w:rsid w:val="002266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26691"/>
  </w:style>
  <w:style w:type="paragraph" w:styleId="Pidipagina">
    <w:name w:val="footer"/>
    <w:basedOn w:val="Normale"/>
    <w:link w:val="PidipaginaCarattere"/>
    <w:uiPriority w:val="99"/>
    <w:unhideWhenUsed/>
    <w:rsid w:val="0022669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266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tif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campilongo\OneDrive%20-%20Fondazione%20Territori%20Sociali%20Altavaldelsa\BANDO%20IDEE%20GIOVANI%202026\BANDO%20IDEE%20GIOVANI_26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BANDO IDEE GIOVANI_26</Template>
  <TotalTime>0</TotalTime>
  <Pages>13</Pages>
  <Words>1731</Words>
  <Characters>9869</Characters>
  <Application>Microsoft Office Word</Application>
  <DocSecurity>0</DocSecurity>
  <Lines>82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Rosetta Campilongo</dc:creator>
  <cp:keywords/>
  <dc:description/>
  <cp:lastModifiedBy>Rosetta Campilongo</cp:lastModifiedBy>
  <cp:revision>1</cp:revision>
  <cp:lastPrinted>2026-03-23T11:13:00Z</cp:lastPrinted>
  <dcterms:created xsi:type="dcterms:W3CDTF">2026-03-23T11:16:00Z</dcterms:created>
  <dcterms:modified xsi:type="dcterms:W3CDTF">2026-03-23T11:17:00Z</dcterms:modified>
</cp:coreProperties>
</file>